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36B50" w14:textId="35AEDFAB" w:rsidR="00C4080B" w:rsidRDefault="00A306A1">
      <w:r>
        <w:rPr>
          <w:rFonts w:eastAsia="Times New Roman" w:cs="Times New Roman"/>
          <w:noProof/>
        </w:rPr>
        <w:drawing>
          <wp:anchor distT="0" distB="0" distL="114300" distR="114300" simplePos="0" relativeHeight="251662360" behindDoc="0" locked="0" layoutInCell="1" allowOverlap="1" wp14:anchorId="25752986" wp14:editId="5BE62261">
            <wp:simplePos x="0" y="0"/>
            <wp:positionH relativeFrom="page">
              <wp:posOffset>7556500</wp:posOffset>
            </wp:positionH>
            <wp:positionV relativeFrom="page">
              <wp:posOffset>2082800</wp:posOffset>
            </wp:positionV>
            <wp:extent cx="1536700" cy="1701800"/>
            <wp:effectExtent l="0" t="0" r="0" b="0"/>
            <wp:wrapTight wrapText="bothSides">
              <wp:wrapPolygon edited="0">
                <wp:start x="7498" y="1290"/>
                <wp:lineTo x="2499" y="2901"/>
                <wp:lineTo x="1785" y="4836"/>
                <wp:lineTo x="3570" y="7093"/>
                <wp:lineTo x="1785" y="9994"/>
                <wp:lineTo x="2142" y="17409"/>
                <wp:lineTo x="4998" y="19988"/>
                <wp:lineTo x="5355" y="20633"/>
                <wp:lineTo x="12496" y="20633"/>
                <wp:lineTo x="12853" y="19988"/>
                <wp:lineTo x="17851" y="17409"/>
                <wp:lineTo x="19993" y="17087"/>
                <wp:lineTo x="19636" y="15797"/>
                <wp:lineTo x="16066" y="12251"/>
                <wp:lineTo x="12853" y="7093"/>
                <wp:lineTo x="13924" y="5803"/>
                <wp:lineTo x="13924" y="2901"/>
                <wp:lineTo x="12853" y="1290"/>
                <wp:lineTo x="7498" y="1290"/>
              </wp:wrapPolygon>
            </wp:wrapTight>
            <wp:docPr id="5" name="Picture 1" descr="heelchai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elchair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170180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8259" behindDoc="0" locked="0" layoutInCell="1" allowOverlap="1" wp14:anchorId="48313EA3" wp14:editId="06A55ECA">
                <wp:simplePos x="0" y="0"/>
                <wp:positionH relativeFrom="page">
                  <wp:posOffset>7335520</wp:posOffset>
                </wp:positionH>
                <wp:positionV relativeFrom="page">
                  <wp:posOffset>3196590</wp:posOffset>
                </wp:positionV>
                <wp:extent cx="2070100" cy="2749550"/>
                <wp:effectExtent l="0" t="0" r="0" b="19050"/>
                <wp:wrapThrough wrapText="bothSides">
                  <wp:wrapPolygon edited="0">
                    <wp:start x="265" y="0"/>
                    <wp:lineTo x="265" y="21550"/>
                    <wp:lineTo x="20937" y="21550"/>
                    <wp:lineTo x="20937" y="0"/>
                    <wp:lineTo x="265" y="0"/>
                  </wp:wrapPolygon>
                </wp:wrapThrough>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74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B2132B7" w14:textId="77777777" w:rsidR="00A306A1" w:rsidRDefault="00A306A1" w:rsidP="00D77C2A">
                            <w:pPr>
                              <w:pStyle w:val="Subtitle"/>
                            </w:pPr>
                          </w:p>
                          <w:p w14:paraId="4D77C8A4" w14:textId="77777777" w:rsidR="00A306A1" w:rsidRDefault="00A306A1" w:rsidP="00D77C2A">
                            <w:pPr>
                              <w:pStyle w:val="Subtitle"/>
                            </w:pPr>
                          </w:p>
                          <w:p w14:paraId="7B1CE562" w14:textId="77777777" w:rsidR="00A306A1" w:rsidRDefault="00A306A1" w:rsidP="00D77C2A">
                            <w:pPr>
                              <w:pStyle w:val="Subtitle"/>
                            </w:pPr>
                          </w:p>
                          <w:p w14:paraId="1E98D3FE" w14:textId="77777777" w:rsidR="00A306A1" w:rsidRDefault="00A306A1" w:rsidP="00D77C2A">
                            <w:pPr>
                              <w:pStyle w:val="Subtitle"/>
                            </w:pPr>
                          </w:p>
                          <w:p w14:paraId="0B9AEDCC" w14:textId="77777777" w:rsidR="00A306A1" w:rsidRDefault="00A306A1" w:rsidP="00D77C2A">
                            <w:pPr>
                              <w:pStyle w:val="Subtitle"/>
                            </w:pPr>
                            <w:r>
                              <w:t xml:space="preserve">For students in the following categories: </w:t>
                            </w:r>
                          </w:p>
                          <w:p w14:paraId="19D1CE59" w14:textId="51A171D7" w:rsidR="00A306A1" w:rsidRDefault="00A306A1" w:rsidP="00D77C2A">
                            <w:pPr>
                              <w:pStyle w:val="Subtitle"/>
                            </w:pPr>
                            <w:r>
                              <w:t>PI, OHD, &amp; TBI</w:t>
                            </w:r>
                          </w:p>
                          <w:p w14:paraId="20E5F3D1" w14:textId="77777777" w:rsidR="00A306A1" w:rsidRDefault="00A306A1" w:rsidP="00D77C2A">
                            <w:pPr>
                              <w:pStyle w:val="Subtitle"/>
                            </w:pPr>
                          </w:p>
                          <w:p w14:paraId="30C75758" w14:textId="77777777" w:rsidR="00A306A1" w:rsidRPr="006E5BC9" w:rsidRDefault="00A306A1" w:rsidP="00D77C2A">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7" o:spid="_x0000_s1026" type="#_x0000_t202" style="position:absolute;margin-left:577.6pt;margin-top:251.7pt;width:163pt;height:216.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" filled="f" stroked="f">
                <v:textbox inset=",0,,0">
                  <w:txbxContent>
                    <w:p w14:paraId="1B2132B7" w14:textId="77777777" w:rsidR="00A306A1" w:rsidRDefault="00A306A1" w:rsidP="00D77C2A">
                      <w:pPr>
                        <w:pStyle w:val="Subtitle"/>
                      </w:pPr>
                    </w:p>
                    <w:p w14:paraId="4D77C8A4" w14:textId="77777777" w:rsidR="00A306A1" w:rsidRDefault="00A306A1" w:rsidP="00D77C2A">
                      <w:pPr>
                        <w:pStyle w:val="Subtitle"/>
                      </w:pPr>
                    </w:p>
                    <w:p w14:paraId="7B1CE562" w14:textId="77777777" w:rsidR="00A306A1" w:rsidRDefault="00A306A1" w:rsidP="00D77C2A">
                      <w:pPr>
                        <w:pStyle w:val="Subtitle"/>
                      </w:pPr>
                    </w:p>
                    <w:p w14:paraId="1E98D3FE" w14:textId="77777777" w:rsidR="00A306A1" w:rsidRDefault="00A306A1" w:rsidP="00D77C2A">
                      <w:pPr>
                        <w:pStyle w:val="Subtitle"/>
                      </w:pPr>
                    </w:p>
                    <w:p w14:paraId="0B9AEDCC" w14:textId="77777777" w:rsidR="00A306A1" w:rsidRDefault="00A306A1" w:rsidP="00D77C2A">
                      <w:pPr>
                        <w:pStyle w:val="Subtitle"/>
                      </w:pPr>
                      <w:r>
                        <w:t xml:space="preserve">For students in the following categories: </w:t>
                      </w:r>
                    </w:p>
                    <w:p w14:paraId="19D1CE59" w14:textId="51A171D7" w:rsidR="00A306A1" w:rsidRDefault="00A306A1" w:rsidP="00D77C2A">
                      <w:pPr>
                        <w:pStyle w:val="Subtitle"/>
                      </w:pPr>
                      <w:r>
                        <w:t>PI, OHD, &amp; TBI</w:t>
                      </w:r>
                    </w:p>
                    <w:p w14:paraId="20E5F3D1" w14:textId="77777777" w:rsidR="00A306A1" w:rsidRDefault="00A306A1" w:rsidP="00D77C2A">
                      <w:pPr>
                        <w:pStyle w:val="Subtitle"/>
                      </w:pPr>
                    </w:p>
                    <w:p w14:paraId="30C75758" w14:textId="77777777" w:rsidR="00A306A1" w:rsidRPr="006E5BC9" w:rsidRDefault="00A306A1" w:rsidP="00D77C2A">
                      <w:pPr>
                        <w:pStyle w:val="Subtitle"/>
                      </w:pPr>
                    </w:p>
                  </w:txbxContent>
                </v:textbox>
                <w10:wrap type="through" anchorx="page" anchory="page"/>
              </v:shape>
            </w:pict>
          </mc:Fallback>
        </mc:AlternateContent>
      </w:r>
      <w:r w:rsidR="007A69A9">
        <w:rPr>
          <w:noProof/>
        </w:rPr>
        <mc:AlternateContent>
          <mc:Choice Requires="wps">
            <w:drawing>
              <wp:anchor distT="0" distB="0" distL="114300" distR="114300" simplePos="0" relativeHeight="251663384" behindDoc="0" locked="0" layoutInCell="1" allowOverlap="1" wp14:anchorId="67779F3F" wp14:editId="279F49BF">
                <wp:simplePos x="0" y="0"/>
                <wp:positionH relativeFrom="page">
                  <wp:posOffset>3813175</wp:posOffset>
                </wp:positionH>
                <wp:positionV relativeFrom="page">
                  <wp:posOffset>6667500</wp:posOffset>
                </wp:positionV>
                <wp:extent cx="1082040" cy="1041400"/>
                <wp:effectExtent l="0" t="0" r="0" b="0"/>
                <wp:wrapThrough wrapText="bothSides">
                  <wp:wrapPolygon edited="0">
                    <wp:start x="507" y="0"/>
                    <wp:lineTo x="507" y="21073"/>
                    <wp:lineTo x="20282" y="21073"/>
                    <wp:lineTo x="20282" y="0"/>
                    <wp:lineTo x="507" y="0"/>
                  </wp:wrapPolygon>
                </wp:wrapThrough>
                <wp:docPr id="35" name="Text Box 35"/>
                <wp:cNvGraphicFramePr/>
                <a:graphic xmlns:a="http://schemas.openxmlformats.org/drawingml/2006/main">
                  <a:graphicData uri="http://schemas.microsoft.com/office/word/2010/wordprocessingShape">
                    <wps:wsp>
                      <wps:cNvSpPr txBox="1"/>
                      <wps:spPr>
                        <a:xfrm>
                          <a:off x="0" y="0"/>
                          <a:ext cx="1082040" cy="1041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id="2">
                        <w:txbxContent>
                          <w:p w14:paraId="683CAB3C" w14:textId="4BF255AD" w:rsidR="00A306A1" w:rsidRDefault="00A306A1" w:rsidP="00F66E82">
                            <w:pPr>
                              <w:pStyle w:val="ContactDetails"/>
                              <w:jc w:val="left"/>
                            </w:pPr>
                          </w:p>
                          <w:p w14:paraId="7A8208C4" w14:textId="77777777" w:rsidR="00A306A1" w:rsidRPr="001644CE" w:rsidRDefault="00A306A1" w:rsidP="00F66E82">
                            <w:pPr>
                              <w:pStyle w:val="ContactDetails"/>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300.25pt;margin-top:525pt;width:85.2pt;height:82pt;z-index:25166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" mv:complextextbox="1" filled="f" stroked="f">
                <v:textbox style="mso-next-textbox:#Text Box 32">
                  <w:txbxContent>
                    <w:p w14:paraId="683CAB3C" w14:textId="4BF255AD" w:rsidR="00A306A1" w:rsidRDefault="00A306A1" w:rsidP="00F66E82">
                      <w:pPr>
                        <w:pStyle w:val="ContactDetails"/>
                        <w:jc w:val="left"/>
                      </w:pPr>
                    </w:p>
                    <w:p w14:paraId="7A8208C4" w14:textId="77777777" w:rsidR="00A306A1" w:rsidRPr="001644CE" w:rsidRDefault="00A306A1" w:rsidP="00F66E82">
                      <w:pPr>
                        <w:pStyle w:val="ContactDetails"/>
                        <w:jc w:val="left"/>
                      </w:pPr>
                    </w:p>
                  </w:txbxContent>
                </v:textbox>
                <w10:wrap type="through" anchorx="page" anchory="page"/>
              </v:shape>
            </w:pict>
          </mc:Fallback>
        </mc:AlternateContent>
      </w:r>
      <w:r w:rsidR="0005456E">
        <w:rPr>
          <w:noProof/>
        </w:rPr>
        <mc:AlternateContent>
          <mc:Choice Requires="wps">
            <w:drawing>
              <wp:anchor distT="0" distB="0" distL="114300" distR="114300" simplePos="0" relativeHeight="251665432" behindDoc="0" locked="0" layoutInCell="1" allowOverlap="1" wp14:anchorId="7AB89F7F" wp14:editId="17CBB743">
                <wp:simplePos x="0" y="0"/>
                <wp:positionH relativeFrom="page">
                  <wp:posOffset>5803900</wp:posOffset>
                </wp:positionH>
                <wp:positionV relativeFrom="page">
                  <wp:posOffset>7899400</wp:posOffset>
                </wp:positionV>
                <wp:extent cx="152400" cy="406400"/>
                <wp:effectExtent l="0" t="0" r="0" b="0"/>
                <wp:wrapThrough wrapText="bothSides">
                  <wp:wrapPolygon edited="0">
                    <wp:start x="0" y="0"/>
                    <wp:lineTo x="0" y="20250"/>
                    <wp:lineTo x="18000" y="20250"/>
                    <wp:lineTo x="18000"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152400" cy="406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28" type="#_x0000_t202" style="position:absolute;margin-left:457pt;margin-top:622pt;width:12pt;height:32pt;z-index:251665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" mv:complextextbox="1" filled="f" stroked="f">
                <v:textbox>
                  <w:txbxContent/>
                </v:textbox>
                <w10:wrap type="through" anchorx="page" anchory="page"/>
              </v:shape>
            </w:pict>
          </mc:Fallback>
        </mc:AlternateContent>
      </w:r>
      <w:r w:rsidR="00585449">
        <w:rPr>
          <w:noProof/>
        </w:rPr>
        <mc:AlternateContent>
          <mc:Choice Requires="wps">
            <w:drawing>
              <wp:anchor distT="0" distB="0" distL="114300" distR="114300" simplePos="0" relativeHeight="251658257" behindDoc="0" locked="0" layoutInCell="1" allowOverlap="1" wp14:anchorId="7D423D02" wp14:editId="712B745A">
                <wp:simplePos x="0" y="0"/>
                <wp:positionH relativeFrom="page">
                  <wp:posOffset>725170</wp:posOffset>
                </wp:positionH>
                <wp:positionV relativeFrom="page">
                  <wp:posOffset>6946900</wp:posOffset>
                </wp:positionV>
                <wp:extent cx="2070100" cy="63500"/>
                <wp:effectExtent l="0" t="0" r="0" b="12700"/>
                <wp:wrapThrough wrapText="bothSides">
                  <wp:wrapPolygon edited="0">
                    <wp:start x="265" y="0"/>
                    <wp:lineTo x="265" y="17280"/>
                    <wp:lineTo x="20937" y="17280"/>
                    <wp:lineTo x="20937" y="0"/>
                    <wp:lineTo x="265" y="0"/>
                  </wp:wrapPolygon>
                </wp:wrapThrough>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701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txbx>
                        <w:txbxContent>
                          <w:p w14:paraId="2DB8F8C8" w14:textId="77777777" w:rsidR="00A306A1" w:rsidRPr="006E5BC9" w:rsidRDefault="00A306A1" w:rsidP="00C4080B">
                            <w:pPr>
                              <w:pStyle w:val="BodyText2"/>
                            </w:pPr>
                            <w:r>
                              <w:t>Suspendisse auctor quam convallis leo. Aliquam est purus, sollicitudin sit amet, rutrum ut, commodo sed, nulla. Maecenas laoreet. Mauris euismod enim nec quam. Duis consequat auctor sapien. Vivamus egestas suscipit felis. Ut vestibulum lectus sit amet enim. Sed vel augue eu eros pharetra varius. Integer ultrices, nibh nec pretium consectetuer, erat neque hendrerit erat, sit amet sodales massa augue pellentesque leo. Vivamus risus risus, luctus nec, ultrices in, ultricies quis, diam. Mauris tristique egestas mi.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57.1pt;margin-top:547pt;width:163pt;height:5pt;flip:y;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" mv:complextextbox="1" filled="f" stroked="f">
                <v:stroke o:forcedash="t"/>
                <v:textbox inset=",0,,0">
                  <w:txbxContent>
                    <w:p w14:paraId="2DB8F8C8" w14:textId="77777777" w:rsidR="00A306A1" w:rsidRPr="006E5BC9" w:rsidRDefault="00A306A1" w:rsidP="00C4080B">
                      <w:pPr>
                        <w:pStyle w:val="BodyText2"/>
                      </w:pPr>
                      <w:r>
                        <w:t>Suspendisse auctor quam convallis leo. Aliquam est purus, sollicitudin sit amet, rutrum ut, commodo sed, nulla. Maecenas laoreet. Mauris euismod enim nec quam. Duis consequat auctor sapien. Vivamus egestas suscipit felis. Ut vestibulum lectus sit amet enim. Sed vel augue eu eros pharetra varius. Integer ultrices, nibh nec pretium consectetuer, erat neque hendrerit erat, sit amet sodales massa augue pellentesque leo. Vivamus risus risus, luctus nec, ultrices in, ultricies quis, diam. Mauris tristique egestas mi.</w:t>
                      </w:r>
                    </w:p>
                  </w:txbxContent>
                </v:textbox>
                <w10:wrap type="through" anchorx="page" anchory="page"/>
              </v:shape>
            </w:pict>
          </mc:Fallback>
        </mc:AlternateContent>
      </w:r>
      <w:r w:rsidR="00585449">
        <w:rPr>
          <w:noProof/>
        </w:rPr>
        <mc:AlternateContent>
          <mc:Choice Requires="wps">
            <w:drawing>
              <wp:anchor distT="0" distB="0" distL="114300" distR="114300" simplePos="0" relativeHeight="251658256" behindDoc="0" locked="0" layoutInCell="1" allowOverlap="1" wp14:anchorId="2B1BA000" wp14:editId="5DD5EADA">
                <wp:simplePos x="0" y="0"/>
                <wp:positionH relativeFrom="page">
                  <wp:posOffset>640080</wp:posOffset>
                </wp:positionH>
                <wp:positionV relativeFrom="page">
                  <wp:posOffset>1040765</wp:posOffset>
                </wp:positionV>
                <wp:extent cx="2070100" cy="6042025"/>
                <wp:effectExtent l="0" t="0" r="0" b="3175"/>
                <wp:wrapThrough wrapText="bothSides">
                  <wp:wrapPolygon edited="0">
                    <wp:start x="265" y="0"/>
                    <wp:lineTo x="265" y="21521"/>
                    <wp:lineTo x="20937" y="21521"/>
                    <wp:lineTo x="20937" y="0"/>
                    <wp:lineTo x="265" y="0"/>
                  </wp:wrapPolygon>
                </wp:wrapThrough>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604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2E1F3A9" w14:textId="77777777" w:rsidR="00A306A1" w:rsidRDefault="00A306A1" w:rsidP="00F66E82">
                            <w:pPr>
                              <w:pStyle w:val="Heading4"/>
                              <w:jc w:val="left"/>
                              <w:rPr>
                                <w:bCs w:val="0"/>
                                <w:iCs w:val="0"/>
                                <w:sz w:val="20"/>
                                <w:szCs w:val="20"/>
                              </w:rPr>
                            </w:pPr>
                          </w:p>
                          <w:p w14:paraId="414D7CB3" w14:textId="77777777" w:rsidR="00A306A1" w:rsidRDefault="00A306A1" w:rsidP="00F66E82">
                            <w:pPr>
                              <w:pStyle w:val="Heading4"/>
                              <w:jc w:val="left"/>
                              <w:rPr>
                                <w:bCs w:val="0"/>
                                <w:iCs w:val="0"/>
                                <w:sz w:val="20"/>
                                <w:szCs w:val="20"/>
                              </w:rPr>
                            </w:pPr>
                          </w:p>
                          <w:p w14:paraId="54B5C4DB" w14:textId="77777777" w:rsidR="00A306A1" w:rsidRDefault="00A306A1" w:rsidP="00F66E82">
                            <w:pPr>
                              <w:pStyle w:val="Heading4"/>
                              <w:jc w:val="left"/>
                              <w:rPr>
                                <w:bCs w:val="0"/>
                                <w:iCs w:val="0"/>
                                <w:sz w:val="20"/>
                                <w:szCs w:val="20"/>
                              </w:rPr>
                            </w:pPr>
                          </w:p>
                          <w:p w14:paraId="5C4DD9A0" w14:textId="77777777" w:rsidR="00A306A1" w:rsidRDefault="00A306A1" w:rsidP="00F66E82">
                            <w:pPr>
                              <w:pStyle w:val="Heading4"/>
                              <w:jc w:val="left"/>
                              <w:rPr>
                                <w:bCs w:val="0"/>
                                <w:iCs w:val="0"/>
                                <w:sz w:val="20"/>
                                <w:szCs w:val="20"/>
                              </w:rPr>
                            </w:pPr>
                          </w:p>
                          <w:p w14:paraId="31A2C7B0" w14:textId="77777777" w:rsidR="00A306A1" w:rsidRDefault="00A306A1" w:rsidP="00F66E82">
                            <w:pPr>
                              <w:pStyle w:val="Heading4"/>
                              <w:jc w:val="left"/>
                              <w:rPr>
                                <w:bCs w:val="0"/>
                                <w:iCs w:val="0"/>
                                <w:sz w:val="20"/>
                                <w:szCs w:val="20"/>
                              </w:rPr>
                            </w:pPr>
                          </w:p>
                          <w:p w14:paraId="4CD36861" w14:textId="77777777" w:rsidR="00A306A1" w:rsidRPr="00A306A1" w:rsidRDefault="00A306A1" w:rsidP="00F66E82">
                            <w:pPr>
                              <w:pStyle w:val="Heading4"/>
                              <w:jc w:val="left"/>
                              <w:rPr>
                                <w:bCs w:val="0"/>
                                <w:iCs w:val="0"/>
                                <w:sz w:val="24"/>
                              </w:rPr>
                            </w:pPr>
                            <w:r w:rsidRPr="00A306A1">
                              <w:rPr>
                                <w:bCs w:val="0"/>
                                <w:iCs w:val="0"/>
                                <w:sz w:val="24"/>
                              </w:rPr>
                              <w:t>Minnesota Low Incidence Projects</w:t>
                            </w:r>
                          </w:p>
                          <w:p w14:paraId="655828FA" w14:textId="77777777" w:rsidR="00A306A1" w:rsidRPr="00A306A1" w:rsidRDefault="00A306A1" w:rsidP="00F66E82">
                            <w:pPr>
                              <w:pStyle w:val="Heading4"/>
                              <w:jc w:val="left"/>
                              <w:rPr>
                                <w:rFonts w:ascii="Times New Roman" w:hAnsi="Times New Roman" w:cs="Times New Roman"/>
                                <w:bCs w:val="0"/>
                                <w:iCs w:val="0"/>
                                <w:color w:val="0207F4"/>
                                <w:sz w:val="20"/>
                                <w:szCs w:val="20"/>
                              </w:rPr>
                            </w:pPr>
                            <w:hyperlink r:id="rId10" w:history="1">
                              <w:r w:rsidRPr="00A306A1">
                                <w:rPr>
                                  <w:rStyle w:val="Hyperlink"/>
                                  <w:rFonts w:ascii="Times New Roman" w:hAnsi="Times New Roman" w:cs="Times New Roman"/>
                                  <w:bCs w:val="0"/>
                                  <w:iCs w:val="0"/>
                                  <w:sz w:val="20"/>
                                  <w:szCs w:val="20"/>
                                </w:rPr>
                                <w:t>www.mnlowincidenceprojects.org</w:t>
                              </w:r>
                            </w:hyperlink>
                          </w:p>
                          <w:p w14:paraId="0228F390" w14:textId="77777777" w:rsidR="00A306A1" w:rsidRPr="00A306A1" w:rsidRDefault="00A306A1" w:rsidP="00F66E82">
                            <w:pPr>
                              <w:pStyle w:val="Heading4"/>
                              <w:jc w:val="left"/>
                              <w:rPr>
                                <w:bCs w:val="0"/>
                                <w:iCs w:val="0"/>
                                <w:sz w:val="24"/>
                              </w:rPr>
                            </w:pPr>
                          </w:p>
                          <w:p w14:paraId="78148EA3" w14:textId="77777777" w:rsidR="00A306A1" w:rsidRDefault="00A306A1" w:rsidP="00F66E82">
                            <w:pPr>
                              <w:pStyle w:val="Heading4"/>
                              <w:jc w:val="left"/>
                              <w:rPr>
                                <w:bCs w:val="0"/>
                                <w:iCs w:val="0"/>
                              </w:rPr>
                            </w:pPr>
                          </w:p>
                          <w:p w14:paraId="47B0ED51" w14:textId="77777777" w:rsidR="00A306A1" w:rsidRDefault="00A306A1" w:rsidP="00F66E82">
                            <w:pPr>
                              <w:pStyle w:val="Heading4"/>
                              <w:jc w:val="left"/>
                              <w:rPr>
                                <w:sz w:val="20"/>
                                <w:szCs w:val="20"/>
                              </w:rPr>
                            </w:pPr>
                          </w:p>
                          <w:p w14:paraId="698D0EC5" w14:textId="77777777" w:rsidR="00A306A1" w:rsidRDefault="00A306A1" w:rsidP="00F66E82">
                            <w:pPr>
                              <w:pStyle w:val="Heading4"/>
                              <w:jc w:val="left"/>
                              <w:rPr>
                                <w:sz w:val="20"/>
                                <w:szCs w:val="20"/>
                              </w:rPr>
                            </w:pPr>
                          </w:p>
                          <w:p w14:paraId="637C8D4E" w14:textId="77777777" w:rsidR="00A306A1" w:rsidRDefault="00A306A1" w:rsidP="00F66E82">
                            <w:pPr>
                              <w:pStyle w:val="Heading4"/>
                              <w:jc w:val="left"/>
                              <w:rPr>
                                <w:sz w:val="20"/>
                                <w:szCs w:val="20"/>
                              </w:rPr>
                            </w:pPr>
                          </w:p>
                          <w:p w14:paraId="3C45DF33" w14:textId="77777777" w:rsidR="00A306A1" w:rsidRPr="00F66E82" w:rsidRDefault="00A306A1" w:rsidP="00F66E82">
                            <w:pPr>
                              <w:pStyle w:val="Heading4"/>
                              <w:jc w:val="left"/>
                              <w:rPr>
                                <w:sz w:val="20"/>
                                <w:szCs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50.4pt;margin-top:81.95pt;width:163pt;height:475.7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" filled="f" stroked="f">
                <v:textbox inset=",0,,0">
                  <w:txbxContent>
                    <w:p w14:paraId="52E1F3A9" w14:textId="77777777" w:rsidR="00A306A1" w:rsidRDefault="00A306A1" w:rsidP="00F66E82">
                      <w:pPr>
                        <w:pStyle w:val="Heading4"/>
                        <w:jc w:val="left"/>
                        <w:rPr>
                          <w:bCs w:val="0"/>
                          <w:iCs w:val="0"/>
                          <w:sz w:val="20"/>
                          <w:szCs w:val="20"/>
                        </w:rPr>
                      </w:pPr>
                    </w:p>
                    <w:p w14:paraId="414D7CB3" w14:textId="77777777" w:rsidR="00A306A1" w:rsidRDefault="00A306A1" w:rsidP="00F66E82">
                      <w:pPr>
                        <w:pStyle w:val="Heading4"/>
                        <w:jc w:val="left"/>
                        <w:rPr>
                          <w:bCs w:val="0"/>
                          <w:iCs w:val="0"/>
                          <w:sz w:val="20"/>
                          <w:szCs w:val="20"/>
                        </w:rPr>
                      </w:pPr>
                    </w:p>
                    <w:p w14:paraId="54B5C4DB" w14:textId="77777777" w:rsidR="00A306A1" w:rsidRDefault="00A306A1" w:rsidP="00F66E82">
                      <w:pPr>
                        <w:pStyle w:val="Heading4"/>
                        <w:jc w:val="left"/>
                        <w:rPr>
                          <w:bCs w:val="0"/>
                          <w:iCs w:val="0"/>
                          <w:sz w:val="20"/>
                          <w:szCs w:val="20"/>
                        </w:rPr>
                      </w:pPr>
                    </w:p>
                    <w:p w14:paraId="5C4DD9A0" w14:textId="77777777" w:rsidR="00A306A1" w:rsidRDefault="00A306A1" w:rsidP="00F66E82">
                      <w:pPr>
                        <w:pStyle w:val="Heading4"/>
                        <w:jc w:val="left"/>
                        <w:rPr>
                          <w:bCs w:val="0"/>
                          <w:iCs w:val="0"/>
                          <w:sz w:val="20"/>
                          <w:szCs w:val="20"/>
                        </w:rPr>
                      </w:pPr>
                    </w:p>
                    <w:p w14:paraId="31A2C7B0" w14:textId="77777777" w:rsidR="00A306A1" w:rsidRDefault="00A306A1" w:rsidP="00F66E82">
                      <w:pPr>
                        <w:pStyle w:val="Heading4"/>
                        <w:jc w:val="left"/>
                        <w:rPr>
                          <w:bCs w:val="0"/>
                          <w:iCs w:val="0"/>
                          <w:sz w:val="20"/>
                          <w:szCs w:val="20"/>
                        </w:rPr>
                      </w:pPr>
                    </w:p>
                    <w:p w14:paraId="4CD36861" w14:textId="77777777" w:rsidR="00A306A1" w:rsidRPr="00A306A1" w:rsidRDefault="00A306A1" w:rsidP="00F66E82">
                      <w:pPr>
                        <w:pStyle w:val="Heading4"/>
                        <w:jc w:val="left"/>
                        <w:rPr>
                          <w:bCs w:val="0"/>
                          <w:iCs w:val="0"/>
                          <w:sz w:val="24"/>
                        </w:rPr>
                      </w:pPr>
                      <w:r w:rsidRPr="00A306A1">
                        <w:rPr>
                          <w:bCs w:val="0"/>
                          <w:iCs w:val="0"/>
                          <w:sz w:val="24"/>
                        </w:rPr>
                        <w:t>Minnesota Low Incidence Projects</w:t>
                      </w:r>
                    </w:p>
                    <w:p w14:paraId="655828FA" w14:textId="77777777" w:rsidR="00A306A1" w:rsidRPr="00A306A1" w:rsidRDefault="00A306A1" w:rsidP="00F66E82">
                      <w:pPr>
                        <w:pStyle w:val="Heading4"/>
                        <w:jc w:val="left"/>
                        <w:rPr>
                          <w:rFonts w:ascii="Times New Roman" w:hAnsi="Times New Roman" w:cs="Times New Roman"/>
                          <w:bCs w:val="0"/>
                          <w:iCs w:val="0"/>
                          <w:color w:val="0207F4"/>
                          <w:sz w:val="20"/>
                          <w:szCs w:val="20"/>
                        </w:rPr>
                      </w:pPr>
                      <w:hyperlink r:id="rId11" w:history="1">
                        <w:r w:rsidRPr="00A306A1">
                          <w:rPr>
                            <w:rStyle w:val="Hyperlink"/>
                            <w:rFonts w:ascii="Times New Roman" w:hAnsi="Times New Roman" w:cs="Times New Roman"/>
                            <w:bCs w:val="0"/>
                            <w:iCs w:val="0"/>
                            <w:sz w:val="20"/>
                            <w:szCs w:val="20"/>
                          </w:rPr>
                          <w:t>www.mnlowincidenceprojects.org</w:t>
                        </w:r>
                      </w:hyperlink>
                    </w:p>
                    <w:p w14:paraId="0228F390" w14:textId="77777777" w:rsidR="00A306A1" w:rsidRPr="00A306A1" w:rsidRDefault="00A306A1" w:rsidP="00F66E82">
                      <w:pPr>
                        <w:pStyle w:val="Heading4"/>
                        <w:jc w:val="left"/>
                        <w:rPr>
                          <w:bCs w:val="0"/>
                          <w:iCs w:val="0"/>
                          <w:sz w:val="24"/>
                        </w:rPr>
                      </w:pPr>
                    </w:p>
                    <w:p w14:paraId="78148EA3" w14:textId="77777777" w:rsidR="00A306A1" w:rsidRDefault="00A306A1" w:rsidP="00F66E82">
                      <w:pPr>
                        <w:pStyle w:val="Heading4"/>
                        <w:jc w:val="left"/>
                        <w:rPr>
                          <w:bCs w:val="0"/>
                          <w:iCs w:val="0"/>
                        </w:rPr>
                      </w:pPr>
                    </w:p>
                    <w:p w14:paraId="47B0ED51" w14:textId="77777777" w:rsidR="00A306A1" w:rsidRDefault="00A306A1" w:rsidP="00F66E82">
                      <w:pPr>
                        <w:pStyle w:val="Heading4"/>
                        <w:jc w:val="left"/>
                        <w:rPr>
                          <w:sz w:val="20"/>
                          <w:szCs w:val="20"/>
                        </w:rPr>
                      </w:pPr>
                    </w:p>
                    <w:p w14:paraId="698D0EC5" w14:textId="77777777" w:rsidR="00A306A1" w:rsidRDefault="00A306A1" w:rsidP="00F66E82">
                      <w:pPr>
                        <w:pStyle w:val="Heading4"/>
                        <w:jc w:val="left"/>
                        <w:rPr>
                          <w:sz w:val="20"/>
                          <w:szCs w:val="20"/>
                        </w:rPr>
                      </w:pPr>
                    </w:p>
                    <w:p w14:paraId="637C8D4E" w14:textId="77777777" w:rsidR="00A306A1" w:rsidRDefault="00A306A1" w:rsidP="00F66E82">
                      <w:pPr>
                        <w:pStyle w:val="Heading4"/>
                        <w:jc w:val="left"/>
                        <w:rPr>
                          <w:sz w:val="20"/>
                          <w:szCs w:val="20"/>
                        </w:rPr>
                      </w:pPr>
                    </w:p>
                    <w:p w14:paraId="3C45DF33" w14:textId="77777777" w:rsidR="00A306A1" w:rsidRPr="00F66E82" w:rsidRDefault="00A306A1" w:rsidP="00F66E82">
                      <w:pPr>
                        <w:pStyle w:val="Heading4"/>
                        <w:jc w:val="left"/>
                        <w:rPr>
                          <w:sz w:val="20"/>
                          <w:szCs w:val="20"/>
                        </w:rPr>
                      </w:pPr>
                    </w:p>
                  </w:txbxContent>
                </v:textbox>
                <w10:wrap type="through" anchorx="page" anchory="page"/>
              </v:shape>
            </w:pict>
          </mc:Fallback>
        </mc:AlternateContent>
      </w:r>
      <w:r w:rsidR="00D77C2A">
        <w:rPr>
          <w:noProof/>
        </w:rPr>
        <mc:AlternateContent>
          <mc:Choice Requires="wps">
            <w:drawing>
              <wp:anchor distT="0" distB="0" distL="114300" distR="114300" simplePos="0" relativeHeight="251658263" behindDoc="0" locked="0" layoutInCell="1" allowOverlap="1" wp14:anchorId="729F98A4" wp14:editId="6FAFB78C">
                <wp:simplePos x="0" y="0"/>
                <wp:positionH relativeFrom="page">
                  <wp:posOffset>3968750</wp:posOffset>
                </wp:positionH>
                <wp:positionV relativeFrom="page">
                  <wp:posOffset>1625600</wp:posOffset>
                </wp:positionV>
                <wp:extent cx="2066290" cy="5506720"/>
                <wp:effectExtent l="0" t="0" r="0" b="5080"/>
                <wp:wrapThrough wrapText="bothSides">
                  <wp:wrapPolygon edited="0">
                    <wp:start x="266" y="0"/>
                    <wp:lineTo x="266" y="21520"/>
                    <wp:lineTo x="20976" y="21520"/>
                    <wp:lineTo x="20976" y="0"/>
                    <wp:lineTo x="266" y="0"/>
                  </wp:wrapPolygon>
                </wp:wrapThrough>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550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DC4429E" w14:textId="77777777" w:rsidR="00A306A1" w:rsidRDefault="00A306A1" w:rsidP="00F66E82">
                            <w:pPr>
                              <w:pStyle w:val="Organization"/>
                              <w:jc w:val="left"/>
                              <w:rPr>
                                <w:bCs/>
                                <w:color w:val="auto"/>
                                <w:sz w:val="28"/>
                                <w:szCs w:val="28"/>
                              </w:rPr>
                            </w:pPr>
                          </w:p>
                          <w:p w14:paraId="6A22A364" w14:textId="77777777" w:rsidR="00A306A1" w:rsidRPr="00A306A1" w:rsidRDefault="00A306A1" w:rsidP="00F66E82">
                            <w:pPr>
                              <w:pStyle w:val="Organization"/>
                              <w:jc w:val="left"/>
                              <w:rPr>
                                <w:bCs/>
                                <w:color w:val="auto"/>
                                <w:sz w:val="18"/>
                                <w:szCs w:val="18"/>
                              </w:rPr>
                            </w:pPr>
                            <w:r w:rsidRPr="00A306A1">
                              <w:rPr>
                                <w:bCs/>
                                <w:color w:val="auto"/>
                                <w:sz w:val="28"/>
                                <w:szCs w:val="28"/>
                              </w:rPr>
                              <w:t xml:space="preserve">Carrie </w:t>
                            </w:r>
                            <w:proofErr w:type="spellStart"/>
                            <w:r w:rsidRPr="00A306A1">
                              <w:rPr>
                                <w:bCs/>
                                <w:color w:val="auto"/>
                                <w:sz w:val="28"/>
                                <w:szCs w:val="28"/>
                              </w:rPr>
                              <w:t>Butorac</w:t>
                            </w:r>
                            <w:proofErr w:type="spellEnd"/>
                            <w:r w:rsidRPr="00A306A1">
                              <w:rPr>
                                <w:bCs/>
                                <w:color w:val="auto"/>
                              </w:rPr>
                              <w:t xml:space="preserve"> </w:t>
                            </w:r>
                            <w:hyperlink r:id="rId12" w:history="1">
                              <w:r w:rsidRPr="00A306A1">
                                <w:rPr>
                                  <w:rStyle w:val="Hyperlink"/>
                                  <w:bCs/>
                                  <w:color w:val="auto"/>
                                  <w:sz w:val="18"/>
                                  <w:szCs w:val="18"/>
                                </w:rPr>
                                <w:t>Carrie.Butorac@anoka.k</w:t>
                              </w:r>
                              <w:r w:rsidRPr="00A306A1">
                                <w:rPr>
                                  <w:rStyle w:val="Hyperlink"/>
                                  <w:bCs/>
                                  <w:color w:val="auto"/>
                                  <w:sz w:val="18"/>
                                  <w:szCs w:val="18"/>
                                </w:rPr>
                                <w:t>1</w:t>
                              </w:r>
                              <w:r w:rsidRPr="00A306A1">
                                <w:rPr>
                                  <w:rStyle w:val="Hyperlink"/>
                                  <w:bCs/>
                                  <w:color w:val="auto"/>
                                  <w:sz w:val="18"/>
                                  <w:szCs w:val="18"/>
                                </w:rPr>
                                <w:t>2.mn.us</w:t>
                              </w:r>
                            </w:hyperlink>
                          </w:p>
                          <w:p w14:paraId="4DE335DA" w14:textId="77777777" w:rsidR="00A306A1" w:rsidRPr="00A306A1" w:rsidRDefault="00A306A1" w:rsidP="00F66E82">
                            <w:pPr>
                              <w:pStyle w:val="Organization"/>
                              <w:jc w:val="left"/>
                              <w:rPr>
                                <w:bCs/>
                                <w:color w:val="auto"/>
                                <w:sz w:val="18"/>
                                <w:szCs w:val="18"/>
                              </w:rPr>
                            </w:pPr>
                            <w:r w:rsidRPr="00A306A1">
                              <w:rPr>
                                <w:bCs/>
                                <w:color w:val="auto"/>
                                <w:sz w:val="18"/>
                                <w:szCs w:val="18"/>
                              </w:rPr>
                              <w:t>763-506-1436</w:t>
                            </w:r>
                          </w:p>
                          <w:p w14:paraId="2095D612" w14:textId="77777777" w:rsidR="00A306A1" w:rsidRPr="00A306A1" w:rsidRDefault="00A306A1" w:rsidP="00F66E82">
                            <w:pPr>
                              <w:pStyle w:val="Organization"/>
                              <w:jc w:val="left"/>
                              <w:rPr>
                                <w:bCs/>
                                <w:color w:val="auto"/>
                                <w:sz w:val="18"/>
                                <w:szCs w:val="18"/>
                              </w:rPr>
                            </w:pPr>
                          </w:p>
                          <w:p w14:paraId="2F423D44" w14:textId="77777777" w:rsidR="00A306A1" w:rsidRPr="00A306A1" w:rsidRDefault="00A306A1" w:rsidP="00F66E82">
                            <w:pPr>
                              <w:pStyle w:val="Organization"/>
                              <w:jc w:val="left"/>
                              <w:rPr>
                                <w:bCs/>
                                <w:color w:val="auto"/>
                                <w:sz w:val="28"/>
                                <w:szCs w:val="28"/>
                              </w:rPr>
                            </w:pPr>
                            <w:r w:rsidRPr="00A306A1">
                              <w:rPr>
                                <w:bCs/>
                                <w:color w:val="auto"/>
                                <w:sz w:val="28"/>
                                <w:szCs w:val="28"/>
                              </w:rPr>
                              <w:t xml:space="preserve">Deanna </w:t>
                            </w:r>
                            <w:proofErr w:type="spellStart"/>
                            <w:r w:rsidRPr="00A306A1">
                              <w:rPr>
                                <w:bCs/>
                                <w:color w:val="auto"/>
                                <w:sz w:val="28"/>
                                <w:szCs w:val="28"/>
                              </w:rPr>
                              <w:t>Meixell</w:t>
                            </w:r>
                            <w:proofErr w:type="spellEnd"/>
                          </w:p>
                          <w:p w14:paraId="1B35338B" w14:textId="77777777" w:rsidR="00A306A1" w:rsidRPr="00A306A1" w:rsidRDefault="00A306A1" w:rsidP="00F66E82">
                            <w:pPr>
                              <w:pStyle w:val="Organization"/>
                              <w:jc w:val="left"/>
                              <w:rPr>
                                <w:bCs/>
                                <w:color w:val="auto"/>
                                <w:sz w:val="18"/>
                                <w:szCs w:val="18"/>
                              </w:rPr>
                            </w:pPr>
                            <w:hyperlink r:id="rId13" w:history="1">
                              <w:r w:rsidRPr="00A306A1">
                                <w:rPr>
                                  <w:rStyle w:val="Hyperlink"/>
                                  <w:bCs/>
                                  <w:color w:val="auto"/>
                                  <w:sz w:val="18"/>
                                  <w:szCs w:val="18"/>
                                </w:rPr>
                                <w:t>Deanna.Meixell@anoka.k12.mn.us</w:t>
                              </w:r>
                            </w:hyperlink>
                          </w:p>
                          <w:p w14:paraId="63072D2B" w14:textId="77777777" w:rsidR="00A306A1" w:rsidRPr="00A306A1" w:rsidRDefault="00A306A1" w:rsidP="00F66E82">
                            <w:pPr>
                              <w:pStyle w:val="Organization"/>
                              <w:jc w:val="left"/>
                              <w:rPr>
                                <w:bCs/>
                                <w:color w:val="auto"/>
                                <w:sz w:val="18"/>
                                <w:szCs w:val="18"/>
                              </w:rPr>
                            </w:pPr>
                            <w:r w:rsidRPr="00A306A1">
                              <w:rPr>
                                <w:bCs/>
                                <w:color w:val="auto"/>
                                <w:sz w:val="18"/>
                                <w:szCs w:val="18"/>
                              </w:rPr>
                              <w:t>763-506-1372</w:t>
                            </w:r>
                          </w:p>
                          <w:p w14:paraId="255CA403" w14:textId="77777777" w:rsidR="00A306A1" w:rsidRPr="00A306A1" w:rsidRDefault="00A306A1" w:rsidP="00F66E82">
                            <w:pPr>
                              <w:pStyle w:val="Organization"/>
                              <w:jc w:val="left"/>
                              <w:rPr>
                                <w:bCs/>
                                <w:color w:val="auto"/>
                                <w:sz w:val="18"/>
                                <w:szCs w:val="18"/>
                              </w:rPr>
                            </w:pPr>
                          </w:p>
                          <w:p w14:paraId="3716DD63" w14:textId="77777777" w:rsidR="00A306A1" w:rsidRDefault="00A306A1" w:rsidP="00F66E82">
                            <w:pPr>
                              <w:pStyle w:val="Organization"/>
                              <w:jc w:val="left"/>
                              <w:rPr>
                                <w:bCs/>
                                <w:color w:val="auto"/>
                                <w:sz w:val="24"/>
                              </w:rPr>
                            </w:pPr>
                          </w:p>
                          <w:p w14:paraId="6E0CD550" w14:textId="77777777" w:rsidR="00A306A1" w:rsidRPr="00A306A1" w:rsidRDefault="00A306A1" w:rsidP="00F66E82">
                            <w:pPr>
                              <w:pStyle w:val="Organization"/>
                              <w:jc w:val="left"/>
                              <w:rPr>
                                <w:bCs/>
                                <w:color w:val="auto"/>
                                <w:sz w:val="24"/>
                              </w:rPr>
                            </w:pPr>
                            <w:r w:rsidRPr="00A306A1">
                              <w:rPr>
                                <w:bCs/>
                                <w:color w:val="auto"/>
                                <w:sz w:val="24"/>
                              </w:rPr>
                              <w:t>Education Service Center</w:t>
                            </w:r>
                          </w:p>
                          <w:p w14:paraId="7D60502D" w14:textId="11EF8F70" w:rsidR="00A306A1" w:rsidRPr="00A306A1" w:rsidRDefault="00A306A1" w:rsidP="00F66E82">
                            <w:pPr>
                              <w:pStyle w:val="Organization"/>
                              <w:jc w:val="left"/>
                              <w:rPr>
                                <w:bCs/>
                                <w:color w:val="auto"/>
                                <w:sz w:val="24"/>
                              </w:rPr>
                            </w:pPr>
                            <w:r>
                              <w:rPr>
                                <w:bCs/>
                                <w:color w:val="auto"/>
                                <w:sz w:val="24"/>
                              </w:rPr>
                              <w:t xml:space="preserve">2740 </w:t>
                            </w:r>
                            <w:proofErr w:type="spellStart"/>
                            <w:r>
                              <w:rPr>
                                <w:bCs/>
                                <w:color w:val="auto"/>
                                <w:sz w:val="24"/>
                              </w:rPr>
                              <w:t>Wingfield</w:t>
                            </w:r>
                            <w:proofErr w:type="spellEnd"/>
                            <w:r>
                              <w:rPr>
                                <w:bCs/>
                                <w:color w:val="auto"/>
                                <w:sz w:val="24"/>
                              </w:rPr>
                              <w:t xml:space="preserve"> Ave N.</w:t>
                            </w:r>
                          </w:p>
                          <w:p w14:paraId="72F0C0C3" w14:textId="77777777" w:rsidR="00A306A1" w:rsidRPr="00A306A1" w:rsidRDefault="00A306A1" w:rsidP="00F66E82">
                            <w:pPr>
                              <w:pStyle w:val="Organization"/>
                              <w:jc w:val="left"/>
                              <w:rPr>
                                <w:bCs/>
                                <w:color w:val="auto"/>
                                <w:sz w:val="24"/>
                              </w:rPr>
                            </w:pPr>
                            <w:r w:rsidRPr="00A306A1">
                              <w:rPr>
                                <w:bCs/>
                                <w:color w:val="auto"/>
                                <w:sz w:val="24"/>
                              </w:rPr>
                              <w:t>Anoka, MN 55303</w:t>
                            </w:r>
                          </w:p>
                          <w:p w14:paraId="191FE0C5" w14:textId="77777777" w:rsidR="00A306A1" w:rsidRPr="00A306A1" w:rsidRDefault="00A306A1" w:rsidP="00C4080B">
                            <w:pPr>
                              <w:pStyle w:val="Organization"/>
                              <w:rPr>
                                <w:bCs/>
                                <w:color w:val="auto"/>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312.5pt;margin-top:128pt;width:162.7pt;height:433.6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" filled="f" stroked="f">
                <v:textbox inset=",0,,0">
                  <w:txbxContent>
                    <w:p w14:paraId="6DC4429E" w14:textId="77777777" w:rsidR="00A306A1" w:rsidRDefault="00A306A1" w:rsidP="00F66E82">
                      <w:pPr>
                        <w:pStyle w:val="Organization"/>
                        <w:jc w:val="left"/>
                        <w:rPr>
                          <w:bCs/>
                          <w:color w:val="auto"/>
                          <w:sz w:val="28"/>
                          <w:szCs w:val="28"/>
                        </w:rPr>
                      </w:pPr>
                    </w:p>
                    <w:p w14:paraId="6A22A364" w14:textId="77777777" w:rsidR="00A306A1" w:rsidRPr="00A306A1" w:rsidRDefault="00A306A1" w:rsidP="00F66E82">
                      <w:pPr>
                        <w:pStyle w:val="Organization"/>
                        <w:jc w:val="left"/>
                        <w:rPr>
                          <w:bCs/>
                          <w:color w:val="auto"/>
                          <w:sz w:val="18"/>
                          <w:szCs w:val="18"/>
                        </w:rPr>
                      </w:pPr>
                      <w:r w:rsidRPr="00A306A1">
                        <w:rPr>
                          <w:bCs/>
                          <w:color w:val="auto"/>
                          <w:sz w:val="28"/>
                          <w:szCs w:val="28"/>
                        </w:rPr>
                        <w:t xml:space="preserve">Carrie </w:t>
                      </w:r>
                      <w:proofErr w:type="spellStart"/>
                      <w:r w:rsidRPr="00A306A1">
                        <w:rPr>
                          <w:bCs/>
                          <w:color w:val="auto"/>
                          <w:sz w:val="28"/>
                          <w:szCs w:val="28"/>
                        </w:rPr>
                        <w:t>Butorac</w:t>
                      </w:r>
                      <w:proofErr w:type="spellEnd"/>
                      <w:r w:rsidRPr="00A306A1">
                        <w:rPr>
                          <w:bCs/>
                          <w:color w:val="auto"/>
                        </w:rPr>
                        <w:t xml:space="preserve"> </w:t>
                      </w:r>
                      <w:hyperlink r:id="rId14" w:history="1">
                        <w:r w:rsidRPr="00A306A1">
                          <w:rPr>
                            <w:rStyle w:val="Hyperlink"/>
                            <w:bCs/>
                            <w:color w:val="auto"/>
                            <w:sz w:val="18"/>
                            <w:szCs w:val="18"/>
                          </w:rPr>
                          <w:t>Carrie.Butorac@anoka.k</w:t>
                        </w:r>
                        <w:r w:rsidRPr="00A306A1">
                          <w:rPr>
                            <w:rStyle w:val="Hyperlink"/>
                            <w:bCs/>
                            <w:color w:val="auto"/>
                            <w:sz w:val="18"/>
                            <w:szCs w:val="18"/>
                          </w:rPr>
                          <w:t>1</w:t>
                        </w:r>
                        <w:r w:rsidRPr="00A306A1">
                          <w:rPr>
                            <w:rStyle w:val="Hyperlink"/>
                            <w:bCs/>
                            <w:color w:val="auto"/>
                            <w:sz w:val="18"/>
                            <w:szCs w:val="18"/>
                          </w:rPr>
                          <w:t>2.mn.us</w:t>
                        </w:r>
                      </w:hyperlink>
                    </w:p>
                    <w:p w14:paraId="4DE335DA" w14:textId="77777777" w:rsidR="00A306A1" w:rsidRPr="00A306A1" w:rsidRDefault="00A306A1" w:rsidP="00F66E82">
                      <w:pPr>
                        <w:pStyle w:val="Organization"/>
                        <w:jc w:val="left"/>
                        <w:rPr>
                          <w:bCs/>
                          <w:color w:val="auto"/>
                          <w:sz w:val="18"/>
                          <w:szCs w:val="18"/>
                        </w:rPr>
                      </w:pPr>
                      <w:r w:rsidRPr="00A306A1">
                        <w:rPr>
                          <w:bCs/>
                          <w:color w:val="auto"/>
                          <w:sz w:val="18"/>
                          <w:szCs w:val="18"/>
                        </w:rPr>
                        <w:t>763-506-1436</w:t>
                      </w:r>
                    </w:p>
                    <w:p w14:paraId="2095D612" w14:textId="77777777" w:rsidR="00A306A1" w:rsidRPr="00A306A1" w:rsidRDefault="00A306A1" w:rsidP="00F66E82">
                      <w:pPr>
                        <w:pStyle w:val="Organization"/>
                        <w:jc w:val="left"/>
                        <w:rPr>
                          <w:bCs/>
                          <w:color w:val="auto"/>
                          <w:sz w:val="18"/>
                          <w:szCs w:val="18"/>
                        </w:rPr>
                      </w:pPr>
                    </w:p>
                    <w:p w14:paraId="2F423D44" w14:textId="77777777" w:rsidR="00A306A1" w:rsidRPr="00A306A1" w:rsidRDefault="00A306A1" w:rsidP="00F66E82">
                      <w:pPr>
                        <w:pStyle w:val="Organization"/>
                        <w:jc w:val="left"/>
                        <w:rPr>
                          <w:bCs/>
                          <w:color w:val="auto"/>
                          <w:sz w:val="28"/>
                          <w:szCs w:val="28"/>
                        </w:rPr>
                      </w:pPr>
                      <w:r w:rsidRPr="00A306A1">
                        <w:rPr>
                          <w:bCs/>
                          <w:color w:val="auto"/>
                          <w:sz w:val="28"/>
                          <w:szCs w:val="28"/>
                        </w:rPr>
                        <w:t xml:space="preserve">Deanna </w:t>
                      </w:r>
                      <w:proofErr w:type="spellStart"/>
                      <w:r w:rsidRPr="00A306A1">
                        <w:rPr>
                          <w:bCs/>
                          <w:color w:val="auto"/>
                          <w:sz w:val="28"/>
                          <w:szCs w:val="28"/>
                        </w:rPr>
                        <w:t>Meixell</w:t>
                      </w:r>
                      <w:proofErr w:type="spellEnd"/>
                    </w:p>
                    <w:p w14:paraId="1B35338B" w14:textId="77777777" w:rsidR="00A306A1" w:rsidRPr="00A306A1" w:rsidRDefault="00A306A1" w:rsidP="00F66E82">
                      <w:pPr>
                        <w:pStyle w:val="Organization"/>
                        <w:jc w:val="left"/>
                        <w:rPr>
                          <w:bCs/>
                          <w:color w:val="auto"/>
                          <w:sz w:val="18"/>
                          <w:szCs w:val="18"/>
                        </w:rPr>
                      </w:pPr>
                      <w:hyperlink r:id="rId15" w:history="1">
                        <w:r w:rsidRPr="00A306A1">
                          <w:rPr>
                            <w:rStyle w:val="Hyperlink"/>
                            <w:bCs/>
                            <w:color w:val="auto"/>
                            <w:sz w:val="18"/>
                            <w:szCs w:val="18"/>
                          </w:rPr>
                          <w:t>Deanna.Meixell@anoka.k12.mn.us</w:t>
                        </w:r>
                      </w:hyperlink>
                    </w:p>
                    <w:p w14:paraId="63072D2B" w14:textId="77777777" w:rsidR="00A306A1" w:rsidRPr="00A306A1" w:rsidRDefault="00A306A1" w:rsidP="00F66E82">
                      <w:pPr>
                        <w:pStyle w:val="Organization"/>
                        <w:jc w:val="left"/>
                        <w:rPr>
                          <w:bCs/>
                          <w:color w:val="auto"/>
                          <w:sz w:val="18"/>
                          <w:szCs w:val="18"/>
                        </w:rPr>
                      </w:pPr>
                      <w:r w:rsidRPr="00A306A1">
                        <w:rPr>
                          <w:bCs/>
                          <w:color w:val="auto"/>
                          <w:sz w:val="18"/>
                          <w:szCs w:val="18"/>
                        </w:rPr>
                        <w:t>763-506-1372</w:t>
                      </w:r>
                    </w:p>
                    <w:p w14:paraId="255CA403" w14:textId="77777777" w:rsidR="00A306A1" w:rsidRPr="00A306A1" w:rsidRDefault="00A306A1" w:rsidP="00F66E82">
                      <w:pPr>
                        <w:pStyle w:val="Organization"/>
                        <w:jc w:val="left"/>
                        <w:rPr>
                          <w:bCs/>
                          <w:color w:val="auto"/>
                          <w:sz w:val="18"/>
                          <w:szCs w:val="18"/>
                        </w:rPr>
                      </w:pPr>
                    </w:p>
                    <w:p w14:paraId="3716DD63" w14:textId="77777777" w:rsidR="00A306A1" w:rsidRDefault="00A306A1" w:rsidP="00F66E82">
                      <w:pPr>
                        <w:pStyle w:val="Organization"/>
                        <w:jc w:val="left"/>
                        <w:rPr>
                          <w:bCs/>
                          <w:color w:val="auto"/>
                          <w:sz w:val="24"/>
                        </w:rPr>
                      </w:pPr>
                    </w:p>
                    <w:p w14:paraId="6E0CD550" w14:textId="77777777" w:rsidR="00A306A1" w:rsidRPr="00A306A1" w:rsidRDefault="00A306A1" w:rsidP="00F66E82">
                      <w:pPr>
                        <w:pStyle w:val="Organization"/>
                        <w:jc w:val="left"/>
                        <w:rPr>
                          <w:bCs/>
                          <w:color w:val="auto"/>
                          <w:sz w:val="24"/>
                        </w:rPr>
                      </w:pPr>
                      <w:r w:rsidRPr="00A306A1">
                        <w:rPr>
                          <w:bCs/>
                          <w:color w:val="auto"/>
                          <w:sz w:val="24"/>
                        </w:rPr>
                        <w:t>Education Service Center</w:t>
                      </w:r>
                    </w:p>
                    <w:p w14:paraId="7D60502D" w14:textId="11EF8F70" w:rsidR="00A306A1" w:rsidRPr="00A306A1" w:rsidRDefault="00A306A1" w:rsidP="00F66E82">
                      <w:pPr>
                        <w:pStyle w:val="Organization"/>
                        <w:jc w:val="left"/>
                        <w:rPr>
                          <w:bCs/>
                          <w:color w:val="auto"/>
                          <w:sz w:val="24"/>
                        </w:rPr>
                      </w:pPr>
                      <w:r>
                        <w:rPr>
                          <w:bCs/>
                          <w:color w:val="auto"/>
                          <w:sz w:val="24"/>
                        </w:rPr>
                        <w:t xml:space="preserve">2740 </w:t>
                      </w:r>
                      <w:proofErr w:type="spellStart"/>
                      <w:r>
                        <w:rPr>
                          <w:bCs/>
                          <w:color w:val="auto"/>
                          <w:sz w:val="24"/>
                        </w:rPr>
                        <w:t>Wingfield</w:t>
                      </w:r>
                      <w:proofErr w:type="spellEnd"/>
                      <w:r>
                        <w:rPr>
                          <w:bCs/>
                          <w:color w:val="auto"/>
                          <w:sz w:val="24"/>
                        </w:rPr>
                        <w:t xml:space="preserve"> Ave N.</w:t>
                      </w:r>
                    </w:p>
                    <w:p w14:paraId="72F0C0C3" w14:textId="77777777" w:rsidR="00A306A1" w:rsidRPr="00A306A1" w:rsidRDefault="00A306A1" w:rsidP="00F66E82">
                      <w:pPr>
                        <w:pStyle w:val="Organization"/>
                        <w:jc w:val="left"/>
                        <w:rPr>
                          <w:bCs/>
                          <w:color w:val="auto"/>
                          <w:sz w:val="24"/>
                        </w:rPr>
                      </w:pPr>
                      <w:r w:rsidRPr="00A306A1">
                        <w:rPr>
                          <w:bCs/>
                          <w:color w:val="auto"/>
                          <w:sz w:val="24"/>
                        </w:rPr>
                        <w:t>Anoka, MN 55303</w:t>
                      </w:r>
                    </w:p>
                    <w:p w14:paraId="191FE0C5" w14:textId="77777777" w:rsidR="00A306A1" w:rsidRPr="00A306A1" w:rsidRDefault="00A306A1" w:rsidP="00C4080B">
                      <w:pPr>
                        <w:pStyle w:val="Organization"/>
                        <w:rPr>
                          <w:bCs/>
                          <w:color w:val="auto"/>
                        </w:rPr>
                      </w:pPr>
                    </w:p>
                  </w:txbxContent>
                </v:textbox>
                <w10:wrap type="through" anchorx="page" anchory="page"/>
              </v:shape>
            </w:pict>
          </mc:Fallback>
        </mc:AlternateContent>
      </w:r>
      <w:r w:rsidR="00D77C2A">
        <w:rPr>
          <w:noProof/>
        </w:rPr>
        <mc:AlternateContent>
          <mc:Choice Requires="wps">
            <w:drawing>
              <wp:anchor distT="0" distB="0" distL="114300" distR="114300" simplePos="0" relativeHeight="251658242" behindDoc="0" locked="0" layoutInCell="1" allowOverlap="1" wp14:anchorId="43216C52" wp14:editId="4DFF3C78">
                <wp:simplePos x="0" y="0"/>
                <wp:positionH relativeFrom="page">
                  <wp:posOffset>7353300</wp:posOffset>
                </wp:positionH>
                <wp:positionV relativeFrom="page">
                  <wp:posOffset>640080</wp:posOffset>
                </wp:positionV>
                <wp:extent cx="2070100" cy="1176020"/>
                <wp:effectExtent l="0" t="0" r="12700" b="0"/>
                <wp:wrapThrough wrapText="bothSides">
                  <wp:wrapPolygon edited="0">
                    <wp:start x="0" y="0"/>
                    <wp:lineTo x="0" y="20994"/>
                    <wp:lineTo x="21467" y="20994"/>
                    <wp:lineTo x="21467" y="0"/>
                    <wp:lineTo x="0" y="0"/>
                  </wp:wrapPolygon>
                </wp:wrapThrough>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117602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574EF198" w14:textId="77777777" w:rsidR="00A306A1" w:rsidRDefault="00A306A1" w:rsidP="00F66E82">
                            <w:pPr>
                              <w:pStyle w:val="Title"/>
                              <w:rPr>
                                <w:sz w:val="36"/>
                                <w:szCs w:val="36"/>
                              </w:rPr>
                            </w:pPr>
                            <w:r w:rsidRPr="00C4080B">
                              <w:rPr>
                                <w:sz w:val="36"/>
                                <w:szCs w:val="36"/>
                              </w:rPr>
                              <w:t>Physical/ Health Disabilit</w:t>
                            </w:r>
                            <w:r>
                              <w:rPr>
                                <w:sz w:val="36"/>
                                <w:szCs w:val="36"/>
                              </w:rPr>
                              <w:t xml:space="preserve">ies </w:t>
                            </w:r>
                          </w:p>
                          <w:p w14:paraId="0A974B49" w14:textId="77777777" w:rsidR="00A306A1" w:rsidRDefault="00A306A1" w:rsidP="00C4080B">
                            <w:pPr>
                              <w:pStyle w:val="Title"/>
                            </w:pPr>
                            <w:r>
                              <w:rPr>
                                <w:sz w:val="36"/>
                                <w:szCs w:val="36"/>
                              </w:rPr>
                              <w:t>Teacher</w:t>
                            </w:r>
                          </w:p>
                        </w:txbxContent>
                      </wps:txbx>
                      <wps:bodyPr rot="0" vert="horz" wrap="square" lIns="91440" tIns="182880" rIns="9144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579pt;margin-top:50.4pt;width:163pt;height:92.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" fillcolor="#4b5a60 [3215]" stroked="f" strokecolor="#4a7ebb" strokeweight="1.5pt">
                <v:shadow opacity="22938f" mv:blur="38100f" offset="0,2pt"/>
                <v:textbox inset=",14.4pt,,14.4pt">
                  <w:txbxContent>
                    <w:p w14:paraId="574EF198" w14:textId="77777777" w:rsidR="00A306A1" w:rsidRDefault="00A306A1" w:rsidP="00F66E82">
                      <w:pPr>
                        <w:pStyle w:val="Title"/>
                        <w:rPr>
                          <w:sz w:val="36"/>
                          <w:szCs w:val="36"/>
                        </w:rPr>
                      </w:pPr>
                      <w:r w:rsidRPr="00C4080B">
                        <w:rPr>
                          <w:sz w:val="36"/>
                          <w:szCs w:val="36"/>
                        </w:rPr>
                        <w:t>Physical/ Health Disabilit</w:t>
                      </w:r>
                      <w:r>
                        <w:rPr>
                          <w:sz w:val="36"/>
                          <w:szCs w:val="36"/>
                        </w:rPr>
                        <w:t xml:space="preserve">ies </w:t>
                      </w:r>
                    </w:p>
                    <w:p w14:paraId="0A974B49" w14:textId="77777777" w:rsidR="00A306A1" w:rsidRDefault="00A306A1" w:rsidP="00C4080B">
                      <w:pPr>
                        <w:pStyle w:val="Title"/>
                      </w:pPr>
                      <w:r>
                        <w:rPr>
                          <w:sz w:val="36"/>
                          <w:szCs w:val="36"/>
                        </w:rPr>
                        <w:t>Teacher</w:t>
                      </w:r>
                    </w:p>
                  </w:txbxContent>
                </v:textbox>
                <w10:wrap type="through" anchorx="page" anchory="page"/>
              </v:rect>
            </w:pict>
          </mc:Fallback>
        </mc:AlternateContent>
      </w:r>
      <w:r w:rsidR="00D77C2A">
        <w:rPr>
          <w:noProof/>
        </w:rPr>
        <mc:AlternateContent>
          <mc:Choice Requires="wps">
            <w:drawing>
              <wp:anchor distT="0" distB="0" distL="114300" distR="114300" simplePos="0" relativeHeight="251658241" behindDoc="0" locked="0" layoutInCell="1" allowOverlap="1" wp14:anchorId="54C513FE" wp14:editId="2C02E8AF">
                <wp:simplePos x="0" y="0"/>
                <wp:positionH relativeFrom="page">
                  <wp:posOffset>3994150</wp:posOffset>
                </wp:positionH>
                <wp:positionV relativeFrom="page">
                  <wp:posOffset>640080</wp:posOffset>
                </wp:positionV>
                <wp:extent cx="2070100" cy="718820"/>
                <wp:effectExtent l="0" t="0" r="12700" b="0"/>
                <wp:wrapThrough wrapText="bothSides">
                  <wp:wrapPolygon edited="0">
                    <wp:start x="0" y="0"/>
                    <wp:lineTo x="0" y="20608"/>
                    <wp:lineTo x="21467" y="20608"/>
                    <wp:lineTo x="21467" y="0"/>
                    <wp:lineTo x="0" y="0"/>
                  </wp:wrapPolygon>
                </wp:wrapThrough>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1882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34DD1374" w14:textId="77777777" w:rsidR="00A306A1" w:rsidRDefault="00A306A1" w:rsidP="00C4080B">
                            <w:pPr>
                              <w:pStyle w:val="Heading2"/>
                            </w:pPr>
                            <w:r>
                              <w:t xml:space="preserve">Anoka- Hennepin </w:t>
                            </w:r>
                          </w:p>
                          <w:p w14:paraId="20401798" w14:textId="0419D31A" w:rsidR="00A306A1" w:rsidRDefault="00A306A1" w:rsidP="00C4080B">
                            <w:pPr>
                              <w:pStyle w:val="Heading2"/>
                            </w:pPr>
                            <w:r>
                              <w:t>P/HD Teachers</w:t>
                            </w:r>
                          </w:p>
                          <w:p w14:paraId="55D5DC83" w14:textId="77777777" w:rsidR="00A306A1" w:rsidRDefault="00A306A1" w:rsidP="00C4080B">
                            <w:pPr>
                              <w:pStyle w:val="Heading2"/>
                            </w:pPr>
                          </w:p>
                          <w:p w14:paraId="08797392" w14:textId="77777777" w:rsidR="00A306A1" w:rsidRDefault="00A306A1" w:rsidP="00D77C2A">
                            <w:pPr>
                              <w:pStyle w:val="Heading2"/>
                              <w:jc w:val="left"/>
                            </w:pPr>
                          </w:p>
                          <w:p w14:paraId="365363AF" w14:textId="77777777" w:rsidR="00A306A1" w:rsidRPr="00C4080B" w:rsidRDefault="00A306A1" w:rsidP="00F66E82">
                            <w:pPr>
                              <w:pStyle w:val="Heading2"/>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margin-left:314.5pt;margin-top:50.4pt;width:163pt;height:56.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" fillcolor="#4b5a60 [3215]" stroked="f" strokecolor="#4a7ebb" strokeweight="1.5pt">
                <v:shadow opacity="22938f" mv:blur="38100f" offset="0,2pt"/>
                <v:textbox>
                  <w:txbxContent>
                    <w:p w14:paraId="34DD1374" w14:textId="77777777" w:rsidR="00A306A1" w:rsidRDefault="00A306A1" w:rsidP="00C4080B">
                      <w:pPr>
                        <w:pStyle w:val="Heading2"/>
                      </w:pPr>
                      <w:r>
                        <w:t xml:space="preserve">Anoka- Hennepin </w:t>
                      </w:r>
                    </w:p>
                    <w:p w14:paraId="20401798" w14:textId="0419D31A" w:rsidR="00A306A1" w:rsidRDefault="00A306A1" w:rsidP="00C4080B">
                      <w:pPr>
                        <w:pStyle w:val="Heading2"/>
                      </w:pPr>
                      <w:r>
                        <w:t>P/HD Teachers</w:t>
                      </w:r>
                    </w:p>
                    <w:p w14:paraId="55D5DC83" w14:textId="77777777" w:rsidR="00A306A1" w:rsidRDefault="00A306A1" w:rsidP="00C4080B">
                      <w:pPr>
                        <w:pStyle w:val="Heading2"/>
                      </w:pPr>
                    </w:p>
                    <w:p w14:paraId="08797392" w14:textId="77777777" w:rsidR="00A306A1" w:rsidRDefault="00A306A1" w:rsidP="00D77C2A">
                      <w:pPr>
                        <w:pStyle w:val="Heading2"/>
                        <w:jc w:val="left"/>
                      </w:pPr>
                    </w:p>
                    <w:p w14:paraId="365363AF" w14:textId="77777777" w:rsidR="00A306A1" w:rsidRPr="00C4080B" w:rsidRDefault="00A306A1" w:rsidP="00F66E82">
                      <w:pPr>
                        <w:pStyle w:val="Heading2"/>
                        <w:rPr>
                          <w:sz w:val="24"/>
                          <w:szCs w:val="24"/>
                        </w:rPr>
                      </w:pPr>
                    </w:p>
                  </w:txbxContent>
                </v:textbox>
                <w10:wrap type="through" anchorx="page" anchory="page"/>
              </v:rect>
            </w:pict>
          </mc:Fallback>
        </mc:AlternateContent>
      </w:r>
      <w:r w:rsidR="00F66E82">
        <w:rPr>
          <w:noProof/>
        </w:rPr>
        <mc:AlternateContent>
          <mc:Choice Requires="wps">
            <w:drawing>
              <wp:anchor distT="0" distB="0" distL="114300" distR="114300" simplePos="0" relativeHeight="251658240" behindDoc="0" locked="0" layoutInCell="1" allowOverlap="1" wp14:anchorId="49267FB1" wp14:editId="4221D96F">
                <wp:simplePos x="0" y="0"/>
                <wp:positionH relativeFrom="page">
                  <wp:posOffset>640080</wp:posOffset>
                </wp:positionH>
                <wp:positionV relativeFrom="page">
                  <wp:posOffset>640080</wp:posOffset>
                </wp:positionV>
                <wp:extent cx="2070100" cy="401320"/>
                <wp:effectExtent l="0" t="0" r="12700" b="5080"/>
                <wp:wrapThrough wrapText="bothSides">
                  <wp:wrapPolygon edited="0">
                    <wp:start x="0" y="0"/>
                    <wp:lineTo x="0" y="20506"/>
                    <wp:lineTo x="21467" y="20506"/>
                    <wp:lineTo x="21467" y="0"/>
                    <wp:lineTo x="0" y="0"/>
                  </wp:wrapPolygon>
                </wp:wrapThrough>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40132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4424B750" w14:textId="1D3C8DC1" w:rsidR="00A306A1" w:rsidRDefault="00A306A1" w:rsidP="00C4080B">
                            <w:pPr>
                              <w:pStyle w:val="Heading1"/>
                              <w:rPr>
                                <w:sz w:val="36"/>
                                <w:szCs w:val="36"/>
                              </w:rPr>
                            </w:pPr>
                            <w:r>
                              <w:rPr>
                                <w:sz w:val="36"/>
                                <w:szCs w:val="36"/>
                              </w:rPr>
                              <w:t>State Website</w:t>
                            </w:r>
                          </w:p>
                          <w:p w14:paraId="4F995F50" w14:textId="77777777" w:rsidR="00A306A1" w:rsidRDefault="00A306A1" w:rsidP="00C4080B">
                            <w:pPr>
                              <w:pStyle w:val="Heading1"/>
                              <w:rPr>
                                <w:sz w:val="36"/>
                                <w:szCs w:val="36"/>
                              </w:rPr>
                            </w:pPr>
                          </w:p>
                          <w:p w14:paraId="49EA6571" w14:textId="77777777" w:rsidR="00A306A1" w:rsidRDefault="00A306A1" w:rsidP="00C4080B">
                            <w:pPr>
                              <w:pStyle w:val="Heading1"/>
                              <w:rPr>
                                <w:sz w:val="36"/>
                                <w:szCs w:val="36"/>
                              </w:rPr>
                            </w:pPr>
                          </w:p>
                          <w:p w14:paraId="404270AD" w14:textId="77777777" w:rsidR="00A306A1" w:rsidRDefault="00A306A1" w:rsidP="00C4080B">
                            <w:pPr>
                              <w:pStyle w:val="Heading1"/>
                              <w:rPr>
                                <w:sz w:val="36"/>
                                <w:szCs w:val="36"/>
                              </w:rPr>
                            </w:pPr>
                          </w:p>
                          <w:p w14:paraId="4FE96168" w14:textId="77777777" w:rsidR="00A306A1" w:rsidRDefault="00A306A1" w:rsidP="00C4080B">
                            <w:pPr>
                              <w:pStyle w:val="Heading1"/>
                              <w:rPr>
                                <w:sz w:val="36"/>
                                <w:szCs w:val="36"/>
                              </w:rPr>
                            </w:pPr>
                          </w:p>
                          <w:p w14:paraId="474AB456" w14:textId="77777777" w:rsidR="00A306A1" w:rsidRPr="00F66E82" w:rsidRDefault="00A306A1" w:rsidP="00C4080B">
                            <w:pPr>
                              <w:pStyle w:val="Heading1"/>
                              <w:rPr>
                                <w:sz w:val="36"/>
                                <w:szCs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margin-left:50.4pt;margin-top:50.4pt;width:163pt;height:3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" fillcolor="#4b5a60 [3215]" stroked="f" strokecolor="#4a7ebb" strokeweight="1.5pt">
                <v:shadow opacity="22938f" mv:blur="38100f" offset="0,2pt"/>
                <v:textbox inset=",7.2pt,,7.2pt">
                  <w:txbxContent>
                    <w:p w14:paraId="4424B750" w14:textId="1D3C8DC1" w:rsidR="00A306A1" w:rsidRDefault="00A306A1" w:rsidP="00C4080B">
                      <w:pPr>
                        <w:pStyle w:val="Heading1"/>
                        <w:rPr>
                          <w:sz w:val="36"/>
                          <w:szCs w:val="36"/>
                        </w:rPr>
                      </w:pPr>
                      <w:r>
                        <w:rPr>
                          <w:sz w:val="36"/>
                          <w:szCs w:val="36"/>
                        </w:rPr>
                        <w:t>State Website</w:t>
                      </w:r>
                    </w:p>
                    <w:p w14:paraId="4F995F50" w14:textId="77777777" w:rsidR="00A306A1" w:rsidRDefault="00A306A1" w:rsidP="00C4080B">
                      <w:pPr>
                        <w:pStyle w:val="Heading1"/>
                        <w:rPr>
                          <w:sz w:val="36"/>
                          <w:szCs w:val="36"/>
                        </w:rPr>
                      </w:pPr>
                    </w:p>
                    <w:p w14:paraId="49EA6571" w14:textId="77777777" w:rsidR="00A306A1" w:rsidRDefault="00A306A1" w:rsidP="00C4080B">
                      <w:pPr>
                        <w:pStyle w:val="Heading1"/>
                        <w:rPr>
                          <w:sz w:val="36"/>
                          <w:szCs w:val="36"/>
                        </w:rPr>
                      </w:pPr>
                    </w:p>
                    <w:p w14:paraId="404270AD" w14:textId="77777777" w:rsidR="00A306A1" w:rsidRDefault="00A306A1" w:rsidP="00C4080B">
                      <w:pPr>
                        <w:pStyle w:val="Heading1"/>
                        <w:rPr>
                          <w:sz w:val="36"/>
                          <w:szCs w:val="36"/>
                        </w:rPr>
                      </w:pPr>
                    </w:p>
                    <w:p w14:paraId="4FE96168" w14:textId="77777777" w:rsidR="00A306A1" w:rsidRDefault="00A306A1" w:rsidP="00C4080B">
                      <w:pPr>
                        <w:pStyle w:val="Heading1"/>
                        <w:rPr>
                          <w:sz w:val="36"/>
                          <w:szCs w:val="36"/>
                        </w:rPr>
                      </w:pPr>
                    </w:p>
                    <w:p w14:paraId="474AB456" w14:textId="77777777" w:rsidR="00A306A1" w:rsidRPr="00F66E82" w:rsidRDefault="00A306A1" w:rsidP="00C4080B">
                      <w:pPr>
                        <w:pStyle w:val="Heading1"/>
                        <w:rPr>
                          <w:sz w:val="36"/>
                          <w:szCs w:val="36"/>
                        </w:rPr>
                      </w:pPr>
                    </w:p>
                  </w:txbxContent>
                </v:textbox>
                <w10:wrap type="through" anchorx="page" anchory="page"/>
              </v:rect>
            </w:pict>
          </mc:Fallback>
        </mc:AlternateContent>
      </w:r>
      <w:r w:rsidR="00F66E82">
        <w:rPr>
          <w:noProof/>
        </w:rPr>
        <mc:AlternateContent>
          <mc:Choice Requires="wps">
            <w:drawing>
              <wp:anchor distT="0" distB="0" distL="114300" distR="114300" simplePos="0" relativeHeight="251658261" behindDoc="0" locked="0" layoutInCell="1" allowOverlap="1" wp14:anchorId="7440D40D" wp14:editId="7613F62C">
                <wp:simplePos x="0" y="0"/>
                <wp:positionH relativeFrom="page">
                  <wp:posOffset>3994150</wp:posOffset>
                </wp:positionH>
                <wp:positionV relativeFrom="page">
                  <wp:posOffset>5946140</wp:posOffset>
                </wp:positionV>
                <wp:extent cx="2070100" cy="45719"/>
                <wp:effectExtent l="0" t="0" r="0" b="5715"/>
                <wp:wrapTight wrapText="bothSides">
                  <wp:wrapPolygon edited="0">
                    <wp:start x="265" y="0"/>
                    <wp:lineTo x="265" y="12169"/>
                    <wp:lineTo x="20937" y="12169"/>
                    <wp:lineTo x="20937" y="0"/>
                    <wp:lineTo x="265" y="0"/>
                  </wp:wrapPolygon>
                </wp:wrapTight>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3E5C" w14:textId="77777777" w:rsidR="00A306A1" w:rsidRDefault="00A306A1" w:rsidP="00C4080B">
                            <w:pPr>
                              <w:pStyle w:val="Symbol"/>
                            </w:pPr>
                            <w:r>
                              <w:sym w:font="Wingdings" w:char="F09A"/>
                            </w:r>
                            <w:r w:rsidRPr="00814C76">
                              <w:t xml:space="preserve"> </w:t>
                            </w:r>
                            <w:r>
                              <w:sym w:font="Wingdings" w:char="F09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margin-left:314.5pt;margin-top:468.2pt;width:163pt;height:3.6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" filled="f" stroked="f">
                <v:textbox inset=",0,,0">
                  <w:txbxContent>
                    <w:p w14:paraId="20B23E5C" w14:textId="77777777" w:rsidR="00A306A1" w:rsidRDefault="00A306A1" w:rsidP="00C4080B">
                      <w:pPr>
                        <w:pStyle w:val="Symbol"/>
                      </w:pPr>
                      <w:r>
                        <w:sym w:font="Wingdings" w:char="F09A"/>
                      </w:r>
                      <w:r w:rsidRPr="00814C76">
                        <w:t xml:space="preserve"> </w:t>
                      </w:r>
                      <w:r>
                        <w:sym w:font="Wingdings" w:char="F09B"/>
                      </w:r>
                    </w:p>
                  </w:txbxContent>
                </v:textbox>
                <w10:wrap type="tight" anchorx="page" anchory="page"/>
              </v:shape>
            </w:pict>
          </mc:Fallback>
        </mc:AlternateContent>
      </w:r>
      <w:r w:rsidR="00C4080B">
        <w:rPr>
          <w:noProof/>
        </w:rPr>
        <mc:AlternateContent>
          <mc:Choice Requires="wps">
            <w:drawing>
              <wp:anchor distT="0" distB="0" distL="114300" distR="114300" simplePos="0" relativeHeight="251658258" behindDoc="0" locked="0" layoutInCell="1" allowOverlap="1" wp14:anchorId="76D7F522" wp14:editId="55E422FE">
                <wp:simplePos x="0" y="0"/>
                <wp:positionH relativeFrom="page">
                  <wp:posOffset>3997960</wp:posOffset>
                </wp:positionH>
                <wp:positionV relativeFrom="page">
                  <wp:posOffset>1358900</wp:posOffset>
                </wp:positionV>
                <wp:extent cx="2070100" cy="45719"/>
                <wp:effectExtent l="0" t="0" r="0" b="5715"/>
                <wp:wrapThrough wrapText="bothSides">
                  <wp:wrapPolygon edited="0">
                    <wp:start x="265" y="0"/>
                    <wp:lineTo x="265" y="12169"/>
                    <wp:lineTo x="20937" y="12169"/>
                    <wp:lineTo x="20937" y="0"/>
                    <wp:lineTo x="265" y="0"/>
                  </wp:wrapPolygon>
                </wp:wrapThrough>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txbx>
                        <w:txbxContent>
                          <w:p w14:paraId="1FE610CF"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t>Nulla facilisi. Sociis natoque penatibus et magnis dis parturient montes, nascetur ridiculus mus. Pellentesque semper aliquam felis. Aenean gravida libero sit amet nulla. Nulla facilisi. Praesent et sapien. In rutrum lacus a mauris. Pellentesque eget dolor non nisl tincidunt semper. Vestibulum ante ipsum primis in faucibus orci luctus et ultrices posuere cubilia Curae; Nullam sit amet urna sed digniss</w:t>
                            </w:r>
                            <w:bookmarkStart w:id="0" w:name="_GoBack"/>
                            <w:bookmarkEnd w:id="0"/>
                            <w:r>
                              <w:t>im mattis.</w:t>
                            </w:r>
                            <w:r>
                              <w:rPr>
                                <w:rFonts w:ascii="Times New Roman" w:hAnsi="Times New Roman" w:cs="Times New Roman"/>
                                <w:color w:val="0207F4"/>
                                <w:sz w:val="22"/>
                                <w:szCs w:val="22"/>
                              </w:rPr>
                              <w:t>Deb Williamson, Statewide PI Specialist</w:t>
                            </w:r>
                          </w:p>
                          <w:p w14:paraId="581F9928"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Minnesota Low Incidence Projects</w:t>
                            </w:r>
                          </w:p>
                          <w:p w14:paraId="4F438A11"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Deb.Williamson@metroecsu.org | 612.638.1532</w:t>
                            </w:r>
                          </w:p>
                          <w:p w14:paraId="6D1495A6"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Barbara Sisco, State Low Incidence Specialist</w:t>
                            </w:r>
                          </w:p>
                          <w:p w14:paraId="49BDFB96"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Minnesota Department of Education</w:t>
                            </w:r>
                          </w:p>
                          <w:p w14:paraId="1869941E"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Barbara.Sisco@state.mn.us | 651.582.8226</w:t>
                            </w:r>
                          </w:p>
                          <w:p w14:paraId="25640895"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Regional Resources</w:t>
                            </w:r>
                          </w:p>
                          <w:p w14:paraId="09AA1320"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Contact your regional low incidence facilitator</w:t>
                            </w:r>
                          </w:p>
                          <w:p w14:paraId="5CAC61AE"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for additional information</w:t>
                            </w:r>
                          </w:p>
                          <w:p w14:paraId="5C2C2CBF"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Regions 1 &amp; 2 </w:t>
                            </w:r>
                            <w:r>
                              <w:rPr>
                                <w:rFonts w:ascii="Times New Roman" w:hAnsi="Times New Roman" w:cs="Times New Roman"/>
                                <w:color w:val="0207F4"/>
                                <w:sz w:val="20"/>
                                <w:szCs w:val="20"/>
                              </w:rPr>
                              <w:t>Brenda Ackerson</w:t>
                            </w:r>
                          </w:p>
                          <w:p w14:paraId="25BD81BE"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backers@wao.k12.mn.us</w:t>
                            </w:r>
                          </w:p>
                          <w:p w14:paraId="72270E24"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218.745.5628 x248</w:t>
                            </w:r>
                          </w:p>
                          <w:p w14:paraId="5F567D27"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3 </w:t>
                            </w:r>
                            <w:r>
                              <w:rPr>
                                <w:rFonts w:ascii="Times New Roman" w:hAnsi="Times New Roman" w:cs="Times New Roman"/>
                                <w:color w:val="0207F4"/>
                                <w:sz w:val="20"/>
                                <w:szCs w:val="20"/>
                              </w:rPr>
                              <w:t>Phyllis Hauck</w:t>
                            </w:r>
                          </w:p>
                          <w:p w14:paraId="140C2799"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phauck@nesc.k12.mn.us</w:t>
                            </w:r>
                          </w:p>
                          <w:p w14:paraId="3157D7AC"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218.748.7606</w:t>
                            </w:r>
                          </w:p>
                          <w:p w14:paraId="11F9B914"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4 </w:t>
                            </w:r>
                            <w:r>
                              <w:rPr>
                                <w:rFonts w:ascii="Times New Roman" w:hAnsi="Times New Roman" w:cs="Times New Roman"/>
                                <w:color w:val="0207F4"/>
                                <w:sz w:val="20"/>
                                <w:szCs w:val="20"/>
                              </w:rPr>
                              <w:t>Dennis Ceminski</w:t>
                            </w:r>
                          </w:p>
                          <w:p w14:paraId="343DF4B4"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dceminski@lcsc.org</w:t>
                            </w:r>
                          </w:p>
                          <w:p w14:paraId="47E17F52"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218.739.3273</w:t>
                            </w:r>
                          </w:p>
                          <w:p w14:paraId="30DE5624"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Regions 5 &amp; 7 </w:t>
                            </w:r>
                            <w:r>
                              <w:rPr>
                                <w:rFonts w:ascii="Times New Roman" w:hAnsi="Times New Roman" w:cs="Times New Roman"/>
                                <w:color w:val="0207F4"/>
                                <w:sz w:val="20"/>
                                <w:szCs w:val="20"/>
                              </w:rPr>
                              <w:t>Mary Ruprecht</w:t>
                            </w:r>
                          </w:p>
                          <w:p w14:paraId="5C9B6563"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Mary.Ruprecht@njpacoop.org</w:t>
                            </w:r>
                          </w:p>
                          <w:p w14:paraId="508D7DA7"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320.496.3013</w:t>
                            </w:r>
                          </w:p>
                          <w:p w14:paraId="5F1A3EB7"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Regions 6 &amp; 8 </w:t>
                            </w:r>
                            <w:r>
                              <w:rPr>
                                <w:rFonts w:ascii="Times New Roman" w:hAnsi="Times New Roman" w:cs="Times New Roman"/>
                                <w:color w:val="0207F4"/>
                                <w:sz w:val="20"/>
                                <w:szCs w:val="20"/>
                              </w:rPr>
                              <w:t>Mary Palmer</w:t>
                            </w:r>
                          </w:p>
                          <w:p w14:paraId="0CE4E486"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Mary.Palmer@swsc.org</w:t>
                            </w:r>
                          </w:p>
                          <w:p w14:paraId="441FADB0"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320.231.5184</w:t>
                            </w:r>
                          </w:p>
                          <w:p w14:paraId="0E571DF2"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9 </w:t>
                            </w:r>
                            <w:r>
                              <w:rPr>
                                <w:rFonts w:ascii="Times New Roman" w:hAnsi="Times New Roman" w:cs="Times New Roman"/>
                                <w:color w:val="0207F4"/>
                                <w:sz w:val="20"/>
                                <w:szCs w:val="20"/>
                              </w:rPr>
                              <w:t>Linda Watson</w:t>
                            </w:r>
                          </w:p>
                          <w:p w14:paraId="3F247AB2"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lwatson@mnscsc.org</w:t>
                            </w:r>
                          </w:p>
                          <w:p w14:paraId="7583D7D3"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507.389.2123</w:t>
                            </w:r>
                          </w:p>
                          <w:p w14:paraId="5DFBBFB3"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10 </w:t>
                            </w:r>
                            <w:r>
                              <w:rPr>
                                <w:rFonts w:ascii="Times New Roman" w:hAnsi="Times New Roman" w:cs="Times New Roman"/>
                                <w:color w:val="0207F4"/>
                                <w:sz w:val="20"/>
                                <w:szCs w:val="20"/>
                              </w:rPr>
                              <w:t>Christian Wernau</w:t>
                            </w:r>
                          </w:p>
                          <w:p w14:paraId="1DF60E38"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cwernau@zumbroed.org</w:t>
                            </w:r>
                          </w:p>
                          <w:p w14:paraId="038C4C2B"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507.775.2037</w:t>
                            </w:r>
                          </w:p>
                          <w:p w14:paraId="3852CE96"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11 </w:t>
                            </w:r>
                            <w:r>
                              <w:rPr>
                                <w:rFonts w:ascii="Times New Roman" w:hAnsi="Times New Roman" w:cs="Times New Roman"/>
                                <w:color w:val="0207F4"/>
                                <w:sz w:val="20"/>
                                <w:szCs w:val="20"/>
                              </w:rPr>
                              <w:t>Ingrid Aasan</w:t>
                            </w:r>
                          </w:p>
                          <w:p w14:paraId="5BCC1679"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Ingrid.Aasan@metroecsu.org</w:t>
                            </w:r>
                          </w:p>
                          <w:p w14:paraId="3F8712D3"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612.638.1517</w:t>
                            </w:r>
                          </w:p>
                          <w:p w14:paraId="3BE9ED96" w14:textId="77777777" w:rsidR="00A306A1" w:rsidRDefault="00A306A1" w:rsidP="00C4080B">
                            <w:pPr>
                              <w:widowControl w:val="0"/>
                              <w:autoSpaceDE w:val="0"/>
                              <w:autoSpaceDN w:val="0"/>
                              <w:adjustRightInd w:val="0"/>
                              <w:spacing w:after="0"/>
                              <w:rPr>
                                <w:rFonts w:ascii="Times New Roman" w:hAnsi="Times New Roman" w:cs="Times New Roman"/>
                                <w:color w:val="0207F4"/>
                                <w:sz w:val="18"/>
                                <w:szCs w:val="18"/>
                              </w:rPr>
                            </w:pPr>
                            <w:r>
                              <w:rPr>
                                <w:rFonts w:ascii="Times New Roman" w:hAnsi="Times New Roman" w:cs="Times New Roman"/>
                                <w:color w:val="0207F4"/>
                                <w:sz w:val="18"/>
                                <w:szCs w:val="18"/>
                              </w:rPr>
                              <w:t>For more information &amp; resources on the special</w:t>
                            </w:r>
                          </w:p>
                          <w:p w14:paraId="184C7188" w14:textId="77777777" w:rsidR="00A306A1" w:rsidRPr="006E5BC9" w:rsidRDefault="00A306A1" w:rsidP="00C4080B">
                            <w:pPr>
                              <w:pStyle w:val="BodyText2"/>
                            </w:pPr>
                            <w:r>
                              <w:rPr>
                                <w:rFonts w:ascii="Times New Roman" w:hAnsi="Times New Roman" w:cs="Times New Roman"/>
                                <w:color w:val="0207F4"/>
                                <w:sz w:val="18"/>
                                <w:szCs w:val="18"/>
                              </w:rPr>
                              <w:t>education category of Physically Impaired, go to: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314.8pt;margin-top:107pt;width:163pt;height:3.6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" mv:complextextbox="1" filled="f" stroked="f">
                <v:stroke o:forcedash="t"/>
                <v:textbox inset=",0,,0">
                  <w:txbxContent>
                    <w:p w14:paraId="1FE610CF"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t>Nulla facilisi. Sociis natoque penatibus et magnis dis parturient montes, nascetur ridiculus mus. Pellentesque semper aliquam felis. Aenean gravida libero sit amet nulla. Nulla facilisi. Praesent et sapien. In rutrum lacus a mauris. Pellentesque eget dolor non nisl tincidunt semper. Vestibulum ante ipsum primis in faucibus orci luctus et ultrices posuere cubilia Curae; Nullam sit amet urna sed digniss</w:t>
                      </w:r>
                      <w:bookmarkStart w:id="1" w:name="_GoBack"/>
                      <w:bookmarkEnd w:id="1"/>
                      <w:r>
                        <w:t>im mattis.</w:t>
                      </w:r>
                      <w:r>
                        <w:rPr>
                          <w:rFonts w:ascii="Times New Roman" w:hAnsi="Times New Roman" w:cs="Times New Roman"/>
                          <w:color w:val="0207F4"/>
                          <w:sz w:val="22"/>
                          <w:szCs w:val="22"/>
                        </w:rPr>
                        <w:t>Deb Williamson, Statewide PI Specialist</w:t>
                      </w:r>
                    </w:p>
                    <w:p w14:paraId="581F9928"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Minnesota Low Incidence Projects</w:t>
                      </w:r>
                    </w:p>
                    <w:p w14:paraId="4F438A11"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Deb.Williamson@metroecsu.org | 612.638.1532</w:t>
                      </w:r>
                    </w:p>
                    <w:p w14:paraId="6D1495A6"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Barbara Sisco, State Low Incidence Specialist</w:t>
                      </w:r>
                    </w:p>
                    <w:p w14:paraId="49BDFB96"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Minnesota Department of Education</w:t>
                      </w:r>
                    </w:p>
                    <w:p w14:paraId="1869941E"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Barbara.Sisco@state.mn.us | 651.582.8226</w:t>
                      </w:r>
                    </w:p>
                    <w:p w14:paraId="25640895"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Regional Resources</w:t>
                      </w:r>
                    </w:p>
                    <w:p w14:paraId="09AA1320"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Contact your regional low incidence facilitator</w:t>
                      </w:r>
                    </w:p>
                    <w:p w14:paraId="5CAC61AE" w14:textId="77777777" w:rsidR="00A306A1" w:rsidRDefault="00A306A1" w:rsidP="00C4080B">
                      <w:pPr>
                        <w:widowControl w:val="0"/>
                        <w:autoSpaceDE w:val="0"/>
                        <w:autoSpaceDN w:val="0"/>
                        <w:adjustRightInd w:val="0"/>
                        <w:spacing w:after="0"/>
                        <w:rPr>
                          <w:rFonts w:ascii="Times New Roman" w:hAnsi="Times New Roman" w:cs="Times New Roman"/>
                          <w:color w:val="0207F4"/>
                          <w:sz w:val="22"/>
                          <w:szCs w:val="22"/>
                        </w:rPr>
                      </w:pPr>
                      <w:r>
                        <w:rPr>
                          <w:rFonts w:ascii="Times New Roman" w:hAnsi="Times New Roman" w:cs="Times New Roman"/>
                          <w:color w:val="0207F4"/>
                          <w:sz w:val="22"/>
                          <w:szCs w:val="22"/>
                        </w:rPr>
                        <w:t>for additional information</w:t>
                      </w:r>
                    </w:p>
                    <w:p w14:paraId="5C2C2CBF"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Regions 1 &amp; 2 </w:t>
                      </w:r>
                      <w:r>
                        <w:rPr>
                          <w:rFonts w:ascii="Times New Roman" w:hAnsi="Times New Roman" w:cs="Times New Roman"/>
                          <w:color w:val="0207F4"/>
                          <w:sz w:val="20"/>
                          <w:szCs w:val="20"/>
                        </w:rPr>
                        <w:t>Brenda Ackerson</w:t>
                      </w:r>
                    </w:p>
                    <w:p w14:paraId="25BD81BE"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backers@wao.k12.mn.us</w:t>
                      </w:r>
                    </w:p>
                    <w:p w14:paraId="72270E24"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218.745.5628 x248</w:t>
                      </w:r>
                    </w:p>
                    <w:p w14:paraId="5F567D27"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3 </w:t>
                      </w:r>
                      <w:r>
                        <w:rPr>
                          <w:rFonts w:ascii="Times New Roman" w:hAnsi="Times New Roman" w:cs="Times New Roman"/>
                          <w:color w:val="0207F4"/>
                          <w:sz w:val="20"/>
                          <w:szCs w:val="20"/>
                        </w:rPr>
                        <w:t>Phyllis Hauck</w:t>
                      </w:r>
                    </w:p>
                    <w:p w14:paraId="140C2799"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phauck@nesc.k12.mn.us</w:t>
                      </w:r>
                    </w:p>
                    <w:p w14:paraId="3157D7AC"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218.748.7606</w:t>
                      </w:r>
                    </w:p>
                    <w:p w14:paraId="11F9B914"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4 </w:t>
                      </w:r>
                      <w:r>
                        <w:rPr>
                          <w:rFonts w:ascii="Times New Roman" w:hAnsi="Times New Roman" w:cs="Times New Roman"/>
                          <w:color w:val="0207F4"/>
                          <w:sz w:val="20"/>
                          <w:szCs w:val="20"/>
                        </w:rPr>
                        <w:t>Dennis Ceminski</w:t>
                      </w:r>
                    </w:p>
                    <w:p w14:paraId="343DF4B4"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dceminski@lcsc.org</w:t>
                      </w:r>
                    </w:p>
                    <w:p w14:paraId="47E17F52"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218.739.3273</w:t>
                      </w:r>
                    </w:p>
                    <w:p w14:paraId="30DE5624"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Regions 5 &amp; 7 </w:t>
                      </w:r>
                      <w:r>
                        <w:rPr>
                          <w:rFonts w:ascii="Times New Roman" w:hAnsi="Times New Roman" w:cs="Times New Roman"/>
                          <w:color w:val="0207F4"/>
                          <w:sz w:val="20"/>
                          <w:szCs w:val="20"/>
                        </w:rPr>
                        <w:t>Mary Ruprecht</w:t>
                      </w:r>
                    </w:p>
                    <w:p w14:paraId="5C9B6563"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Mary.Ruprecht@njpacoop.org</w:t>
                      </w:r>
                    </w:p>
                    <w:p w14:paraId="508D7DA7"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320.496.3013</w:t>
                      </w:r>
                    </w:p>
                    <w:p w14:paraId="5F1A3EB7"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Regions 6 &amp; 8 </w:t>
                      </w:r>
                      <w:r>
                        <w:rPr>
                          <w:rFonts w:ascii="Times New Roman" w:hAnsi="Times New Roman" w:cs="Times New Roman"/>
                          <w:color w:val="0207F4"/>
                          <w:sz w:val="20"/>
                          <w:szCs w:val="20"/>
                        </w:rPr>
                        <w:t>Mary Palmer</w:t>
                      </w:r>
                    </w:p>
                    <w:p w14:paraId="0CE4E486"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Mary.Palmer@swsc.org</w:t>
                      </w:r>
                    </w:p>
                    <w:p w14:paraId="441FADB0"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320.231.5184</w:t>
                      </w:r>
                    </w:p>
                    <w:p w14:paraId="0E571DF2"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9 </w:t>
                      </w:r>
                      <w:r>
                        <w:rPr>
                          <w:rFonts w:ascii="Times New Roman" w:hAnsi="Times New Roman" w:cs="Times New Roman"/>
                          <w:color w:val="0207F4"/>
                          <w:sz w:val="20"/>
                          <w:szCs w:val="20"/>
                        </w:rPr>
                        <w:t>Linda Watson</w:t>
                      </w:r>
                    </w:p>
                    <w:p w14:paraId="3F247AB2"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lwatson@mnscsc.org</w:t>
                      </w:r>
                    </w:p>
                    <w:p w14:paraId="7583D7D3"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507.389.2123</w:t>
                      </w:r>
                    </w:p>
                    <w:p w14:paraId="5DFBBFB3"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10 </w:t>
                      </w:r>
                      <w:r>
                        <w:rPr>
                          <w:rFonts w:ascii="Times New Roman" w:hAnsi="Times New Roman" w:cs="Times New Roman"/>
                          <w:color w:val="0207F4"/>
                          <w:sz w:val="20"/>
                          <w:szCs w:val="20"/>
                        </w:rPr>
                        <w:t>Christian Wernau</w:t>
                      </w:r>
                    </w:p>
                    <w:p w14:paraId="1DF60E38"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cwernau@zumbroed.org</w:t>
                      </w:r>
                    </w:p>
                    <w:p w14:paraId="038C4C2B"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507.775.2037</w:t>
                      </w:r>
                    </w:p>
                    <w:p w14:paraId="3852CE96"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E76700"/>
                          <w:sz w:val="20"/>
                          <w:szCs w:val="20"/>
                        </w:rPr>
                        <w:t xml:space="preserve">Region 11 </w:t>
                      </w:r>
                      <w:r>
                        <w:rPr>
                          <w:rFonts w:ascii="Times New Roman" w:hAnsi="Times New Roman" w:cs="Times New Roman"/>
                          <w:color w:val="0207F4"/>
                          <w:sz w:val="20"/>
                          <w:szCs w:val="20"/>
                        </w:rPr>
                        <w:t>Ingrid Aasan</w:t>
                      </w:r>
                    </w:p>
                    <w:p w14:paraId="5BCC1679"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Ingrid.Aasan@metroecsu.org</w:t>
                      </w:r>
                    </w:p>
                    <w:p w14:paraId="3F8712D3" w14:textId="77777777" w:rsidR="00A306A1" w:rsidRDefault="00A306A1" w:rsidP="00C4080B">
                      <w:pPr>
                        <w:widowControl w:val="0"/>
                        <w:autoSpaceDE w:val="0"/>
                        <w:autoSpaceDN w:val="0"/>
                        <w:adjustRightInd w:val="0"/>
                        <w:spacing w:after="0"/>
                        <w:rPr>
                          <w:rFonts w:ascii="Times New Roman" w:hAnsi="Times New Roman" w:cs="Times New Roman"/>
                          <w:color w:val="0207F4"/>
                          <w:sz w:val="20"/>
                          <w:szCs w:val="20"/>
                        </w:rPr>
                      </w:pPr>
                      <w:r>
                        <w:rPr>
                          <w:rFonts w:ascii="Times New Roman" w:hAnsi="Times New Roman" w:cs="Times New Roman"/>
                          <w:color w:val="0207F4"/>
                          <w:sz w:val="20"/>
                          <w:szCs w:val="20"/>
                        </w:rPr>
                        <w:t>612.638.1517</w:t>
                      </w:r>
                    </w:p>
                    <w:p w14:paraId="3BE9ED96" w14:textId="77777777" w:rsidR="00A306A1" w:rsidRDefault="00A306A1" w:rsidP="00C4080B">
                      <w:pPr>
                        <w:widowControl w:val="0"/>
                        <w:autoSpaceDE w:val="0"/>
                        <w:autoSpaceDN w:val="0"/>
                        <w:adjustRightInd w:val="0"/>
                        <w:spacing w:after="0"/>
                        <w:rPr>
                          <w:rFonts w:ascii="Times New Roman" w:hAnsi="Times New Roman" w:cs="Times New Roman"/>
                          <w:color w:val="0207F4"/>
                          <w:sz w:val="18"/>
                          <w:szCs w:val="18"/>
                        </w:rPr>
                      </w:pPr>
                      <w:r>
                        <w:rPr>
                          <w:rFonts w:ascii="Times New Roman" w:hAnsi="Times New Roman" w:cs="Times New Roman"/>
                          <w:color w:val="0207F4"/>
                          <w:sz w:val="18"/>
                          <w:szCs w:val="18"/>
                        </w:rPr>
                        <w:t>For more information &amp; resources on the special</w:t>
                      </w:r>
                    </w:p>
                    <w:p w14:paraId="184C7188" w14:textId="77777777" w:rsidR="00A306A1" w:rsidRPr="006E5BC9" w:rsidRDefault="00A306A1" w:rsidP="00C4080B">
                      <w:pPr>
                        <w:pStyle w:val="BodyText2"/>
                      </w:pPr>
                      <w:r>
                        <w:rPr>
                          <w:rFonts w:ascii="Times New Roman" w:hAnsi="Times New Roman" w:cs="Times New Roman"/>
                          <w:color w:val="0207F4"/>
                          <w:sz w:val="18"/>
                          <w:szCs w:val="18"/>
                        </w:rPr>
                        <w:t>education category of Physically Impaired, go to:</w:t>
                      </w:r>
                    </w:p>
                  </w:txbxContent>
                </v:textbox>
                <w10:wrap type="through" anchorx="page" anchory="page"/>
              </v:shape>
            </w:pict>
          </mc:Fallback>
        </mc:AlternateContent>
      </w:r>
      <w:r w:rsidR="00C4080B">
        <w:rPr>
          <w:noProof/>
        </w:rPr>
        <mc:AlternateContent>
          <mc:Choice Requires="wps">
            <w:drawing>
              <wp:anchor distT="0" distB="0" distL="114300" distR="114300" simplePos="0" relativeHeight="251658262" behindDoc="0" locked="0" layoutInCell="1" allowOverlap="1" wp14:anchorId="2C1F5E0A" wp14:editId="4A677176">
                <wp:simplePos x="0" y="0"/>
                <wp:positionH relativeFrom="page">
                  <wp:posOffset>7362825</wp:posOffset>
                </wp:positionH>
                <wp:positionV relativeFrom="page">
                  <wp:posOffset>6375400</wp:posOffset>
                </wp:positionV>
                <wp:extent cx="2070100" cy="708025"/>
                <wp:effectExtent l="0" t="0" r="0" b="3175"/>
                <wp:wrapThrough wrapText="bothSides">
                  <wp:wrapPolygon edited="0">
                    <wp:start x="265" y="0"/>
                    <wp:lineTo x="265" y="20922"/>
                    <wp:lineTo x="20937" y="20922"/>
                    <wp:lineTo x="20937" y="0"/>
                    <wp:lineTo x="265"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1604F7E" w14:textId="44F6DC8C" w:rsidR="00A306A1" w:rsidRPr="00BA5515" w:rsidRDefault="00A306A1" w:rsidP="00C4080B">
                            <w:pPr>
                              <w:pStyle w:val="Heading3"/>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579.75pt;margin-top:502pt;width:163pt;height:55.7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" filled="f" stroked="f">
                <v:textbox inset=",0,,0">
                  <w:txbxContent>
                    <w:p w14:paraId="31604F7E" w14:textId="44F6DC8C" w:rsidR="00A306A1" w:rsidRPr="00BA5515" w:rsidRDefault="00A306A1" w:rsidP="00C4080B">
                      <w:pPr>
                        <w:pStyle w:val="Heading3"/>
                      </w:pPr>
                    </w:p>
                  </w:txbxContent>
                </v:textbox>
                <w10:wrap type="through" anchorx="page" anchory="page"/>
              </v:shape>
            </w:pict>
          </mc:Fallback>
        </mc:AlternateContent>
      </w:r>
      <w:r w:rsidR="00F31341">
        <w:rPr>
          <w:noProof/>
        </w:rPr>
        <mc:AlternateContent>
          <mc:Choice Requires="wps">
            <w:drawing>
              <wp:anchor distT="0" distB="0" distL="114300" distR="114300" simplePos="0" relativeHeight="251658264" behindDoc="0" locked="0" layoutInCell="1" allowOverlap="1" wp14:anchorId="7D788ECF" wp14:editId="150B9E54">
                <wp:simplePos x="0" y="0"/>
                <wp:positionH relativeFrom="page">
                  <wp:posOffset>3997960</wp:posOffset>
                </wp:positionH>
                <wp:positionV relativeFrom="page">
                  <wp:posOffset>6394450</wp:posOffset>
                </wp:positionV>
                <wp:extent cx="2066290" cy="724535"/>
                <wp:effectExtent l="0" t="0" r="0" b="12065"/>
                <wp:wrapThrough wrapText="bothSides">
                  <wp:wrapPolygon edited="0">
                    <wp:start x="266" y="0"/>
                    <wp:lineTo x="266" y="21202"/>
                    <wp:lineTo x="20976" y="21202"/>
                    <wp:lineTo x="20976" y="0"/>
                    <wp:lineTo x="266" y="0"/>
                  </wp:wrapPolygon>
                </wp:wrapThrough>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margin-left:314.8pt;margin-top:503.5pt;width:162.7pt;height:57.0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" filled="f" stroked="f">
                <v:textbox inset=",0,,0">
                  <w:txbxContent/>
                </v:textbox>
                <w10:wrap type="through" anchorx="page" anchory="page"/>
              </v:shape>
            </w:pict>
          </mc:Fallback>
        </mc:AlternateContent>
      </w:r>
      <w:r w:rsidR="00F31341">
        <w:rPr>
          <w:noProof/>
        </w:rPr>
        <mc:AlternateContent>
          <mc:Choice Requires="wps">
            <w:drawing>
              <wp:anchor distT="0" distB="0" distL="114300" distR="114300" simplePos="0" relativeHeight="251658260" behindDoc="0" locked="0" layoutInCell="1" allowOverlap="1" wp14:anchorId="79C5AB31" wp14:editId="2F457D39">
                <wp:simplePos x="0" y="0"/>
                <wp:positionH relativeFrom="page">
                  <wp:posOffset>7353300</wp:posOffset>
                </wp:positionH>
                <wp:positionV relativeFrom="page">
                  <wp:posOffset>5946775</wp:posOffset>
                </wp:positionV>
                <wp:extent cx="2070100" cy="361950"/>
                <wp:effectExtent l="0" t="3175" r="0" b="3175"/>
                <wp:wrapTight wrapText="bothSides">
                  <wp:wrapPolygon edited="0">
                    <wp:start x="0" y="0"/>
                    <wp:lineTo x="21600" y="0"/>
                    <wp:lineTo x="21600" y="21600"/>
                    <wp:lineTo x="0" y="21600"/>
                    <wp:lineTo x="0" y="0"/>
                  </wp:wrapPolygon>
                </wp:wrapTight>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5E0C1" w14:textId="4F368F1B" w:rsidR="00A306A1" w:rsidRDefault="00A306A1" w:rsidP="00C4080B">
                            <w:pPr>
                              <w:pStyle w:val="Symbol"/>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margin-left:579pt;margin-top:468.25pt;width:163pt;height:28.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" filled="f" stroked="f">
                <v:textbox inset=",0,,0">
                  <w:txbxContent>
                    <w:p w14:paraId="7705E0C1" w14:textId="4F368F1B" w:rsidR="00A306A1" w:rsidRDefault="00A306A1" w:rsidP="00C4080B">
                      <w:pPr>
                        <w:pStyle w:val="Symbol"/>
                      </w:pPr>
                    </w:p>
                  </w:txbxContent>
                </v:textbox>
                <w10:wrap type="tight" anchorx="page" anchory="page"/>
              </v:shape>
            </w:pict>
          </mc:Fallback>
        </mc:AlternateContent>
      </w:r>
      <w:r w:rsidR="00EF70C2">
        <w:br w:type="page"/>
      </w:r>
      <w:r w:rsidR="00552A90">
        <w:rPr>
          <w:noProof/>
        </w:rPr>
        <w:lastRenderedPageBreak/>
        <mc:AlternateContent>
          <mc:Choice Requires="wpg">
            <w:drawing>
              <wp:anchor distT="0" distB="0" distL="114300" distR="114300" simplePos="1" relativeHeight="251658253" behindDoc="0" locked="0" layoutInCell="1" allowOverlap="1" wp14:anchorId="10C767E9" wp14:editId="23383BD9">
                <wp:simplePos x="1752600" y="3848100"/>
                <wp:positionH relativeFrom="page">
                  <wp:posOffset>1752600</wp:posOffset>
                </wp:positionH>
                <wp:positionV relativeFrom="page">
                  <wp:posOffset>3848100</wp:posOffset>
                </wp:positionV>
                <wp:extent cx="8031480" cy="3284220"/>
                <wp:effectExtent l="0" t="0" r="0" b="0"/>
                <wp:wrapThrough wrapText="bothSides">
                  <wp:wrapPolygon edited="0">
                    <wp:start x="68" y="167"/>
                    <wp:lineTo x="68" y="21216"/>
                    <wp:lineTo x="21450" y="21216"/>
                    <wp:lineTo x="21450" y="167"/>
                    <wp:lineTo x="68" y="167"/>
                  </wp:wrapPolygon>
                </wp:wrapThrough>
                <wp:docPr id="22" name="Group 22"/>
                <wp:cNvGraphicFramePr/>
                <a:graphic xmlns:a="http://schemas.openxmlformats.org/drawingml/2006/main">
                  <a:graphicData uri="http://schemas.microsoft.com/office/word/2010/wordprocessingGroup">
                    <wpg:wgp>
                      <wpg:cNvGrpSpPr/>
                      <wpg:grpSpPr>
                        <a:xfrm>
                          <a:off x="0" y="0"/>
                          <a:ext cx="8031480" cy="3284220"/>
                          <a:chOff x="0" y="0"/>
                          <a:chExt cx="8031480" cy="3284220"/>
                        </a:xfrm>
                        <a:extLst>
                          <a:ext uri="{0CCBE362-F206-4b92-989A-16890622DB6E}">
                            <ma14:wrappingTextBoxFlag xmlns:ma14="http://schemas.microsoft.com/office/mac/drawingml/2011/main" val="1"/>
                          </a:ext>
                        </a:extLst>
                      </wpg:grpSpPr>
                      <wps:wsp>
                        <wps:cNvPr id="17" name="Text Box 21"/>
                        <wps:cNvSpPr txBox="1">
                          <a:spLocks noChangeArrowheads="1"/>
                        </wps:cNvSpPr>
                        <wps:spPr bwMode="auto">
                          <a:xfrm>
                            <a:off x="0" y="0"/>
                            <a:ext cx="8031480" cy="328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91440" rIns="91440" bIns="91440" anchor="t" anchorCtr="0" upright="1">
                          <a:noAutofit/>
                        </wps:bodyPr>
                      </wps:wsp>
                      <wps:wsp>
                        <wps:cNvPr id="12" name="Text Box 12"/>
                        <wps:cNvSpPr txBox="1"/>
                        <wps:spPr>
                          <a:xfrm>
                            <a:off x="91440" y="91440"/>
                            <a:ext cx="7503160" cy="322580"/>
                          </a:xfrm>
                          <a:prstGeom prst="rect">
                            <a:avLst/>
                          </a:prstGeom>
                          <a:noFill/>
                          <a:ln>
                            <a:noFill/>
                          </a:ln>
                          <a:effectLst/>
                          <a:extLst>
                            <a:ext uri="{C572A759-6A51-4108-AA02-DFA0A04FC94B}">
                              <ma14:wrappingTextBoxFlag xmlns:ma14="http://schemas.microsoft.com/office/mac/drawingml/2011/main"/>
                            </a:ext>
                          </a:extLst>
                        </wps:spPr>
                        <wps:txbx id="14">
                          <w:txbxContent>
                            <w:p w14:paraId="57BC08F9" w14:textId="446A4907" w:rsidR="00A306A1" w:rsidRDefault="00A306A1" w:rsidP="00776354">
                              <w:pPr>
                                <w:pStyle w:val="BodyText"/>
                                <w:ind w:firstLine="0"/>
                                <w:rPr>
                                  <w:b/>
                                  <w:bCs/>
                                  <w:sz w:val="36"/>
                                  <w:szCs w:val="36"/>
                                </w:rPr>
                              </w:pPr>
                              <w:r w:rsidRPr="00337803">
                                <w:rPr>
                                  <w:b/>
                                  <w:bCs/>
                                  <w:sz w:val="36"/>
                                  <w:szCs w:val="36"/>
                                </w:rPr>
                                <w:t>S</w:t>
                              </w:r>
                              <w:r w:rsidR="00C8153B">
                                <w:rPr>
                                  <w:b/>
                                  <w:bCs/>
                                  <w:sz w:val="36"/>
                                  <w:szCs w:val="36"/>
                                </w:rPr>
                                <w:t>upports may include</w:t>
                              </w:r>
                              <w:r w:rsidRPr="00337803">
                                <w:rPr>
                                  <w:b/>
                                  <w:bCs/>
                                  <w:sz w:val="36"/>
                                  <w:szCs w:val="36"/>
                                </w:rPr>
                                <w:t>:</w:t>
                              </w:r>
                            </w:p>
                            <w:tbl>
                              <w:tblPr>
                                <w:tblStyle w:val="TableGrid"/>
                                <w:tblW w:w="0" w:type="auto"/>
                                <w:tblLook w:val="04A0" w:firstRow="1" w:lastRow="0" w:firstColumn="1" w:lastColumn="0" w:noHBand="0" w:noVBand="1"/>
                              </w:tblPr>
                              <w:tblGrid>
                                <w:gridCol w:w="3297"/>
                                <w:gridCol w:w="3174"/>
                                <w:gridCol w:w="3522"/>
                              </w:tblGrid>
                              <w:tr w:rsidR="00A306A1" w14:paraId="310F0D62" w14:textId="77777777" w:rsidTr="00A306A1">
                                <w:tc>
                                  <w:tcPr>
                                    <w:tcW w:w="3297" w:type="dxa"/>
                                  </w:tcPr>
                                  <w:p w14:paraId="63B10C00" w14:textId="77777777" w:rsidR="00A306A1" w:rsidRDefault="00A306A1" w:rsidP="00776354">
                                    <w:pPr>
                                      <w:pStyle w:val="BodyText"/>
                                      <w:ind w:firstLine="0"/>
                                      <w:jc w:val="center"/>
                                      <w:rPr>
                                        <w:i/>
                                        <w:iCs/>
                                        <w:sz w:val="28"/>
                                        <w:szCs w:val="28"/>
                                      </w:rPr>
                                    </w:pPr>
                                  </w:p>
                                  <w:p w14:paraId="55DDB6CC" w14:textId="67C6EC08" w:rsidR="00A306A1" w:rsidRPr="007C17CA" w:rsidRDefault="00A306A1" w:rsidP="00C8153B">
                                    <w:pPr>
                                      <w:pStyle w:val="BodyText"/>
                                      <w:ind w:firstLine="0"/>
                                      <w:rPr>
                                        <w:i/>
                                        <w:iCs/>
                                        <w:sz w:val="28"/>
                                        <w:szCs w:val="28"/>
                                      </w:rPr>
                                    </w:pPr>
                                    <w:r w:rsidRPr="007C17CA">
                                      <w:rPr>
                                        <w:i/>
                                        <w:iCs/>
                                        <w:sz w:val="28"/>
                                        <w:szCs w:val="28"/>
                                      </w:rPr>
                                      <w:t>*Environmental changes</w:t>
                                    </w:r>
                                  </w:p>
                                  <w:p w14:paraId="4E956F5A" w14:textId="01BDC1F8" w:rsidR="00A306A1" w:rsidRPr="007C17CA" w:rsidRDefault="00A306A1" w:rsidP="00C8153B">
                                    <w:pPr>
                                      <w:pStyle w:val="BodyText"/>
                                      <w:ind w:firstLine="0"/>
                                      <w:rPr>
                                        <w:i/>
                                        <w:iCs/>
                                        <w:sz w:val="28"/>
                                        <w:szCs w:val="28"/>
                                      </w:rPr>
                                    </w:pPr>
                                    <w:r w:rsidRPr="007C17CA">
                                      <w:rPr>
                                        <w:i/>
                                        <w:iCs/>
                                        <w:sz w:val="28"/>
                                        <w:szCs w:val="28"/>
                                      </w:rPr>
                                      <w:t>*Assistive technology</w:t>
                                    </w:r>
                                  </w:p>
                                  <w:p w14:paraId="64C7585A" w14:textId="4C56BEDB" w:rsidR="00A306A1" w:rsidRPr="007C17CA" w:rsidRDefault="00A306A1" w:rsidP="00C8153B">
                                    <w:pPr>
                                      <w:pStyle w:val="BodyText"/>
                                      <w:ind w:firstLine="0"/>
                                      <w:rPr>
                                        <w:i/>
                                        <w:iCs/>
                                        <w:sz w:val="28"/>
                                        <w:szCs w:val="28"/>
                                      </w:rPr>
                                    </w:pPr>
                                    <w:r w:rsidRPr="007C17CA">
                                      <w:rPr>
                                        <w:i/>
                                        <w:iCs/>
                                        <w:sz w:val="28"/>
                                        <w:szCs w:val="28"/>
                                      </w:rPr>
                                      <w:t>*Modified grading system</w:t>
                                    </w:r>
                                  </w:p>
                                  <w:p w14:paraId="5B72F900" w14:textId="36E4C747" w:rsidR="00A306A1" w:rsidRPr="007C17CA" w:rsidRDefault="00A306A1" w:rsidP="00C8153B">
                                    <w:pPr>
                                      <w:pStyle w:val="BodyText"/>
                                      <w:ind w:firstLine="0"/>
                                      <w:rPr>
                                        <w:i/>
                                        <w:iCs/>
                                        <w:sz w:val="28"/>
                                        <w:szCs w:val="28"/>
                                      </w:rPr>
                                    </w:pPr>
                                    <w:r w:rsidRPr="007C17CA">
                                      <w:rPr>
                                        <w:i/>
                                        <w:iCs/>
                                        <w:sz w:val="28"/>
                                        <w:szCs w:val="28"/>
                                      </w:rPr>
                                      <w:t>*Support for transitions</w:t>
                                    </w:r>
                                  </w:p>
                                  <w:p w14:paraId="739EEBB8" w14:textId="77777777" w:rsidR="00A306A1" w:rsidRDefault="00A306A1" w:rsidP="00C8153B">
                                    <w:pPr>
                                      <w:pStyle w:val="BodyText"/>
                                      <w:ind w:firstLine="0"/>
                                      <w:rPr>
                                        <w:i/>
                                        <w:iCs/>
                                        <w:sz w:val="28"/>
                                        <w:szCs w:val="28"/>
                                      </w:rPr>
                                    </w:pPr>
                                    <w:r>
                                      <w:rPr>
                                        <w:i/>
                                        <w:iCs/>
                                        <w:sz w:val="28"/>
                                        <w:szCs w:val="28"/>
                                      </w:rPr>
                                      <w:t>*Organizational tool</w:t>
                                    </w:r>
                                  </w:p>
                                  <w:p w14:paraId="32C5E16A" w14:textId="77777777" w:rsidR="00A306A1" w:rsidRDefault="00A306A1" w:rsidP="00C8153B">
                                    <w:pPr>
                                      <w:pStyle w:val="BodyText"/>
                                      <w:ind w:firstLine="0"/>
                                      <w:rPr>
                                        <w:i/>
                                        <w:iCs/>
                                        <w:sz w:val="28"/>
                                        <w:szCs w:val="28"/>
                                      </w:rPr>
                                    </w:pPr>
                                    <w:r w:rsidRPr="007C17CA">
                                      <w:rPr>
                                        <w:i/>
                                        <w:iCs/>
                                        <w:sz w:val="28"/>
                                        <w:szCs w:val="28"/>
                                      </w:rPr>
                                      <w:t>*Behavior intervention plan</w:t>
                                    </w:r>
                                  </w:p>
                                  <w:p w14:paraId="2BD3C139" w14:textId="77777777" w:rsidR="00A306A1" w:rsidRPr="00CC5ECF" w:rsidRDefault="00A306A1" w:rsidP="00776354">
                                    <w:pPr>
                                      <w:pStyle w:val="BodyText"/>
                                      <w:ind w:firstLine="0"/>
                                      <w:jc w:val="center"/>
                                      <w:rPr>
                                        <w:i/>
                                        <w:iCs/>
                                        <w:sz w:val="28"/>
                                        <w:szCs w:val="28"/>
                                      </w:rPr>
                                    </w:pPr>
                                  </w:p>
                                </w:tc>
                                <w:tc>
                                  <w:tcPr>
                                    <w:tcW w:w="3174" w:type="dxa"/>
                                  </w:tcPr>
                                  <w:p w14:paraId="75A884B1" w14:textId="77777777" w:rsidR="00A306A1" w:rsidRDefault="00A306A1" w:rsidP="00776354">
                                    <w:pPr>
                                      <w:pStyle w:val="BodyText"/>
                                      <w:ind w:firstLine="0"/>
                                      <w:jc w:val="center"/>
                                      <w:rPr>
                                        <w:i/>
                                        <w:iCs/>
                                        <w:sz w:val="28"/>
                                        <w:szCs w:val="28"/>
                                      </w:rPr>
                                    </w:pPr>
                                  </w:p>
                                  <w:p w14:paraId="5CF76419" w14:textId="77777777" w:rsidR="00A306A1" w:rsidRPr="007C17CA" w:rsidRDefault="00A306A1" w:rsidP="00C8153B">
                                    <w:pPr>
                                      <w:pStyle w:val="BodyText"/>
                                      <w:ind w:firstLine="0"/>
                                      <w:rPr>
                                        <w:i/>
                                        <w:iCs/>
                                        <w:sz w:val="28"/>
                                        <w:szCs w:val="28"/>
                                      </w:rPr>
                                    </w:pPr>
                                    <w:r w:rsidRPr="007C17CA">
                                      <w:rPr>
                                        <w:i/>
                                        <w:iCs/>
                                        <w:sz w:val="28"/>
                                        <w:szCs w:val="28"/>
                                      </w:rPr>
                                      <w:t>*Modified assignments/ tests</w:t>
                                    </w:r>
                                  </w:p>
                                  <w:p w14:paraId="19C7FF35" w14:textId="77777777" w:rsidR="00A306A1" w:rsidRPr="007C17CA" w:rsidRDefault="00A306A1" w:rsidP="00C8153B">
                                    <w:pPr>
                                      <w:pStyle w:val="BodyText"/>
                                      <w:ind w:firstLine="0"/>
                                      <w:rPr>
                                        <w:i/>
                                        <w:iCs/>
                                        <w:sz w:val="28"/>
                                        <w:szCs w:val="28"/>
                                      </w:rPr>
                                    </w:pPr>
                                    <w:r w:rsidRPr="007C17CA">
                                      <w:rPr>
                                        <w:i/>
                                        <w:iCs/>
                                        <w:sz w:val="28"/>
                                        <w:szCs w:val="28"/>
                                      </w:rPr>
                                      <w:t>*Alternate response methods</w:t>
                                    </w:r>
                                  </w:p>
                                  <w:p w14:paraId="28964BDA" w14:textId="77777777" w:rsidR="00A306A1" w:rsidRDefault="00A306A1" w:rsidP="00C8153B">
                                    <w:pPr>
                                      <w:pStyle w:val="BodyText"/>
                                      <w:ind w:firstLine="0"/>
                                      <w:rPr>
                                        <w:i/>
                                        <w:iCs/>
                                        <w:sz w:val="28"/>
                                        <w:szCs w:val="28"/>
                                      </w:rPr>
                                    </w:pPr>
                                    <w:r w:rsidRPr="007C17CA">
                                      <w:rPr>
                                        <w:i/>
                                        <w:iCs/>
                                        <w:sz w:val="28"/>
                                        <w:szCs w:val="28"/>
                                      </w:rPr>
                                      <w:t>*Instructional review/ re-teaching</w:t>
                                    </w:r>
                                  </w:p>
                                  <w:p w14:paraId="28E8BB7F" w14:textId="77777777" w:rsidR="00A306A1" w:rsidRPr="007C17CA" w:rsidRDefault="00A306A1" w:rsidP="00C8153B">
                                    <w:pPr>
                                      <w:pStyle w:val="BodyText"/>
                                      <w:ind w:firstLine="0"/>
                                      <w:rPr>
                                        <w:i/>
                                        <w:iCs/>
                                        <w:sz w:val="28"/>
                                        <w:szCs w:val="28"/>
                                      </w:rPr>
                                    </w:pPr>
                                    <w:r w:rsidRPr="007C17CA">
                                      <w:rPr>
                                        <w:i/>
                                        <w:iCs/>
                                        <w:sz w:val="28"/>
                                        <w:szCs w:val="28"/>
                                      </w:rPr>
                                      <w:t>*Memory aids</w:t>
                                    </w:r>
                                  </w:p>
                                  <w:p w14:paraId="21ACF568" w14:textId="77777777" w:rsidR="00A306A1" w:rsidRDefault="00A306A1" w:rsidP="00776354">
                                    <w:pPr>
                                      <w:pStyle w:val="BodyText"/>
                                      <w:ind w:firstLine="0"/>
                                      <w:jc w:val="center"/>
                                      <w:rPr>
                                        <w:sz w:val="28"/>
                                      </w:rPr>
                                    </w:pPr>
                                  </w:p>
                                </w:tc>
                                <w:tc>
                                  <w:tcPr>
                                    <w:tcW w:w="2385" w:type="dxa"/>
                                  </w:tcPr>
                                  <w:p w14:paraId="034F60AA" w14:textId="77777777" w:rsidR="00A306A1" w:rsidRDefault="00A306A1" w:rsidP="00776354">
                                    <w:pPr>
                                      <w:pStyle w:val="BodyText"/>
                                      <w:ind w:firstLine="0"/>
                                      <w:jc w:val="center"/>
                                      <w:rPr>
                                        <w:i/>
                                        <w:iCs/>
                                        <w:sz w:val="28"/>
                                        <w:szCs w:val="28"/>
                                      </w:rPr>
                                    </w:pPr>
                                  </w:p>
                                  <w:p w14:paraId="76644200" w14:textId="5506AB9F" w:rsidR="00A306A1" w:rsidRPr="00776354" w:rsidRDefault="00A306A1" w:rsidP="00776354">
                                    <w:pPr>
                                      <w:pStyle w:val="BodyText"/>
                                      <w:ind w:firstLine="0"/>
                                      <w:jc w:val="center"/>
                                      <w:rPr>
                                        <w:i/>
                                        <w:iCs/>
                                        <w:sz w:val="24"/>
                                        <w:szCs w:val="24"/>
                                      </w:rPr>
                                    </w:pPr>
                                    <w:r w:rsidRPr="00776354">
                                      <w:rPr>
                                        <w:i/>
                                        <w:iCs/>
                                        <w:sz w:val="24"/>
                                        <w:szCs w:val="24"/>
                                      </w:rPr>
                                      <w:t>Information on these and other strategies can be found on the Minnesota Low Incidence Projects Website:</w:t>
                                    </w:r>
                                  </w:p>
                                  <w:p w14:paraId="7F450284" w14:textId="77777777" w:rsidR="00A306A1" w:rsidRPr="00CC5ECF" w:rsidRDefault="00A306A1" w:rsidP="00776354">
                                    <w:pPr>
                                      <w:pStyle w:val="Heading4"/>
                                      <w:outlineLvl w:val="3"/>
                                      <w:rPr>
                                        <w:rFonts w:ascii="Times New Roman" w:hAnsi="Times New Roman" w:cs="Times New Roman"/>
                                        <w:bCs w:val="0"/>
                                        <w:iCs w:val="0"/>
                                        <w:color w:val="0207F4"/>
                                        <w:sz w:val="24"/>
                                        <w:szCs w:val="24"/>
                                      </w:rPr>
                                    </w:pPr>
                                    <w:hyperlink r:id="rId16" w:history="1">
                                      <w:r w:rsidRPr="00CC5ECF">
                                        <w:rPr>
                                          <w:rStyle w:val="Hyperlink"/>
                                          <w:rFonts w:ascii="Times New Roman" w:hAnsi="Times New Roman" w:cs="Times New Roman"/>
                                          <w:bCs w:val="0"/>
                                          <w:iCs w:val="0"/>
                                          <w:sz w:val="24"/>
                                          <w:szCs w:val="24"/>
                                        </w:rPr>
                                        <w:t>www.mnlo</w:t>
                                      </w:r>
                                      <w:r w:rsidRPr="00CC5ECF">
                                        <w:rPr>
                                          <w:rStyle w:val="Hyperlink"/>
                                          <w:rFonts w:ascii="Times New Roman" w:hAnsi="Times New Roman" w:cs="Times New Roman"/>
                                          <w:bCs w:val="0"/>
                                          <w:iCs w:val="0"/>
                                          <w:sz w:val="24"/>
                                          <w:szCs w:val="24"/>
                                        </w:rPr>
                                        <w:t>w</w:t>
                                      </w:r>
                                      <w:r w:rsidRPr="00CC5ECF">
                                        <w:rPr>
                                          <w:rStyle w:val="Hyperlink"/>
                                          <w:rFonts w:ascii="Times New Roman" w:hAnsi="Times New Roman" w:cs="Times New Roman"/>
                                          <w:bCs w:val="0"/>
                                          <w:iCs w:val="0"/>
                                          <w:sz w:val="24"/>
                                          <w:szCs w:val="24"/>
                                        </w:rPr>
                                        <w:t>incidenceprojects.org</w:t>
                                      </w:r>
                                    </w:hyperlink>
                                  </w:p>
                                  <w:p w14:paraId="157E805C" w14:textId="77777777" w:rsidR="00A306A1" w:rsidRDefault="00A306A1" w:rsidP="00776354">
                                    <w:pPr>
                                      <w:pStyle w:val="BodyText"/>
                                      <w:ind w:firstLine="0"/>
                                      <w:jc w:val="center"/>
                                      <w:rPr>
                                        <w:i/>
                                        <w:iCs/>
                                        <w:sz w:val="28"/>
                                        <w:szCs w:val="28"/>
                                      </w:rPr>
                                    </w:pPr>
                                  </w:p>
                                </w:tc>
                              </w:tr>
                            </w:tbl>
                            <w:p w14:paraId="298138C7" w14:textId="77777777" w:rsidR="00A306A1" w:rsidRDefault="00A306A1" w:rsidP="007C17CA">
                              <w:pPr>
                                <w:pStyle w:val="BodyText"/>
                                <w:ind w:firstLine="0"/>
                                <w:rPr>
                                  <w:b/>
                                  <w:bCs/>
                                  <w:sz w:val="36"/>
                                  <w:szCs w:val="36"/>
                                </w:rPr>
                              </w:pPr>
                            </w:p>
                            <w:p w14:paraId="5D6BEB67" w14:textId="77777777" w:rsidR="00A306A1" w:rsidRPr="00337803" w:rsidRDefault="00A306A1" w:rsidP="007C17CA">
                              <w:pPr>
                                <w:pStyle w:val="BodyText"/>
                                <w:ind w:firstLine="0"/>
                                <w:jc w:val="center"/>
                                <w:rPr>
                                  <w:b/>
                                  <w:bCs/>
                                  <w:sz w:val="36"/>
                                  <w:szCs w:val="36"/>
                                </w:rPr>
                              </w:pPr>
                              <w:r>
                                <w:rPr>
                                  <w:b/>
                                  <w:bCs/>
                                  <w:sz w:val="36"/>
                                  <w:szCs w:val="36"/>
                                </w:rPr>
                                <w:t xml:space="preserve"> </w:t>
                              </w:r>
                            </w:p>
                            <w:p w14:paraId="1032C8B4" w14:textId="77777777" w:rsidR="00A306A1" w:rsidRPr="007C17CA" w:rsidRDefault="00A306A1" w:rsidP="00337803">
                              <w:pPr>
                                <w:pStyle w:val="BodyText"/>
                                <w:ind w:firstLine="0"/>
                                <w:rPr>
                                  <w:i/>
                                  <w:iCs/>
                                  <w:sz w:val="28"/>
                                  <w:szCs w:val="28"/>
                                </w:rPr>
                              </w:pPr>
                            </w:p>
                            <w:p w14:paraId="074A65A7" w14:textId="77777777" w:rsidR="00A306A1" w:rsidRPr="007C17CA" w:rsidRDefault="00A306A1" w:rsidP="00337803">
                              <w:pPr>
                                <w:pStyle w:val="BodyText"/>
                                <w:ind w:firstLine="0"/>
                                <w:rPr>
                                  <w:i/>
                                  <w:iCs/>
                                  <w:sz w:val="32"/>
                                  <w:szCs w:val="32"/>
                                </w:rPr>
                              </w:pPr>
                            </w:p>
                            <w:p w14:paraId="4C2A7D5A" w14:textId="77777777" w:rsidR="00A306A1" w:rsidRDefault="00A306A1" w:rsidP="00337803">
                              <w:pPr>
                                <w:pStyle w:val="BodyText"/>
                                <w:ind w:firstLine="0"/>
                                <w:rPr>
                                  <w:sz w:val="32"/>
                                  <w:szCs w:val="32"/>
                                </w:rPr>
                              </w:pPr>
                            </w:p>
                            <w:p w14:paraId="1517BCB1" w14:textId="77777777" w:rsidR="00A306A1" w:rsidRDefault="00A306A1" w:rsidP="00337803">
                              <w:pPr>
                                <w:pStyle w:val="BodyText"/>
                                <w:ind w:firstLine="0"/>
                                <w:rPr>
                                  <w:sz w:val="32"/>
                                  <w:szCs w:val="32"/>
                                </w:rPr>
                              </w:pPr>
                            </w:p>
                            <w:p w14:paraId="4AAE815B" w14:textId="77777777" w:rsidR="00A306A1" w:rsidRDefault="00A306A1" w:rsidP="00337803">
                              <w:pPr>
                                <w:pStyle w:val="BodyText"/>
                                <w:ind w:firstLine="0"/>
                                <w:rPr>
                                  <w:sz w:val="28"/>
                                  <w:szCs w:val="28"/>
                                </w:rPr>
                              </w:pPr>
                            </w:p>
                            <w:p w14:paraId="23A55C99" w14:textId="77777777" w:rsidR="00A306A1" w:rsidRDefault="00A306A1" w:rsidP="00337803">
                              <w:pPr>
                                <w:pStyle w:val="BodyText"/>
                                <w:ind w:firstLine="0"/>
                              </w:pPr>
                            </w:p>
                            <w:p w14:paraId="19DE1993" w14:textId="77777777" w:rsidR="00A306A1" w:rsidRDefault="00A306A1" w:rsidP="00337803">
                              <w:pPr>
                                <w:pStyle w:val="BodyText"/>
                                <w:ind w:firstLine="0"/>
                              </w:pPr>
                            </w:p>
                            <w:p w14:paraId="7887D485" w14:textId="77777777" w:rsidR="00A306A1" w:rsidRDefault="00A306A1" w:rsidP="00337803">
                              <w:pPr>
                                <w:pStyle w:val="BodyText"/>
                                <w:ind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412750"/>
                            <a:ext cx="7503160" cy="2179320"/>
                          </a:xfrm>
                          <a:prstGeom prst="rect">
                            <a:avLst/>
                          </a:prstGeom>
                          <a:noFill/>
                          <a:ln>
                            <a:noFill/>
                          </a:ln>
                          <a:effectLst/>
                          <a:extLst>
                            <a:ext uri="{C572A759-6A51-4108-AA02-DFA0A04FC94B}">
                              <ma14:wrappingTextBoxFlag xmlns:ma14="http://schemas.microsoft.com/office/mac/drawingml/2011/main"/>
                            </a:ext>
                          </a:extLst>
                        </wps:spPr>
                        <wps:linkedTxbx id="14"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2590800"/>
                            <a:ext cx="7503160" cy="323215"/>
                          </a:xfrm>
                          <a:prstGeom prst="rect">
                            <a:avLst/>
                          </a:prstGeom>
                          <a:noFill/>
                          <a:ln>
                            <a:noFill/>
                          </a:ln>
                          <a:effectLst/>
                          <a:extLst>
                            <a:ext uri="{C572A759-6A51-4108-AA02-DFA0A04FC94B}">
                              <ma14:wrappingTextBoxFlag xmlns:ma14="http://schemas.microsoft.com/office/mac/drawingml/2011/main"/>
                            </a:ext>
                          </a:extLst>
                        </wps:spPr>
                        <wps:linkedTxbx id="14"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2" o:spid="_x0000_s1040" style="position:absolute;margin-left:138pt;margin-top:303pt;width:632.4pt;height:258.6pt;z-index:251658253;mso-position-horizontal-relative:page;mso-position-vertical-relative:page" coordsize="8031480,3284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" mv:complextextbox="1">
                <v:shape id="Text Box 21" o:spid="_x0000_s1041" type="#_x0000_t202" style="position:absolute;width:8031480;height:3284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6WD7vgAA&#10;ANsAAAAPAAAAZHJzL2Rvd25yZXYueG1sRE9Li8IwEL4L/ocwgjdNVVilGkVE0dOyvu5DM7bVZFKa&#10;aOu/3ywseJuP7zmLVWuNeFHtS8cKRsMEBHHmdMm5gst5N5iB8AFZo3FMCt7kYbXsdhaYatfwkV6n&#10;kIsYwj5FBUUIVSqlzwqy6IeuIo7czdUWQ4R1LnWNTQy3Ro6T5EtaLDk2FFjRpqDscXpaBXs9uZtt&#10;Zvff259jcLf8Ors2Rql+r13PQQRqw0f87z7oOH8Kf7/EA+Ty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lg+74AAADbAAAADwAAAAAAAAAAAAAAAACXAgAAZHJzL2Rvd25yZXYu&#10;eG1sUEsFBgAAAAAEAAQA9QAAAIIDAAAAAA==&#10;" mv:complextextbox="1" filled="f" stroked="f">
                  <v:textbox inset=",7.2pt,,7.2pt"/>
                </v:shape>
                <v:shape id="Text Box 12" o:spid="_x0000_s1042" type="#_x0000_t202" style="position:absolute;left:91440;top:91440;width:750316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5" inset="0,0,0,0">
                    <w:txbxContent>
                      <w:p w14:paraId="57BC08F9" w14:textId="446A4907" w:rsidR="00A306A1" w:rsidRDefault="00A306A1" w:rsidP="00776354">
                        <w:pPr>
                          <w:pStyle w:val="BodyText"/>
                          <w:ind w:firstLine="0"/>
                          <w:rPr>
                            <w:b/>
                            <w:bCs/>
                            <w:sz w:val="36"/>
                            <w:szCs w:val="36"/>
                          </w:rPr>
                        </w:pPr>
                        <w:r w:rsidRPr="00337803">
                          <w:rPr>
                            <w:b/>
                            <w:bCs/>
                            <w:sz w:val="36"/>
                            <w:szCs w:val="36"/>
                          </w:rPr>
                          <w:t>S</w:t>
                        </w:r>
                        <w:r w:rsidR="00C8153B">
                          <w:rPr>
                            <w:b/>
                            <w:bCs/>
                            <w:sz w:val="36"/>
                            <w:szCs w:val="36"/>
                          </w:rPr>
                          <w:t>upports may include</w:t>
                        </w:r>
                        <w:r w:rsidRPr="00337803">
                          <w:rPr>
                            <w:b/>
                            <w:bCs/>
                            <w:sz w:val="36"/>
                            <w:szCs w:val="36"/>
                          </w:rPr>
                          <w:t>:</w:t>
                        </w:r>
                      </w:p>
                      <w:tbl>
                        <w:tblPr>
                          <w:tblStyle w:val="TableGrid"/>
                          <w:tblW w:w="0" w:type="auto"/>
                          <w:tblLook w:val="04A0" w:firstRow="1" w:lastRow="0" w:firstColumn="1" w:lastColumn="0" w:noHBand="0" w:noVBand="1"/>
                        </w:tblPr>
                        <w:tblGrid>
                          <w:gridCol w:w="3297"/>
                          <w:gridCol w:w="3174"/>
                          <w:gridCol w:w="3522"/>
                        </w:tblGrid>
                        <w:tr w:rsidR="00A306A1" w14:paraId="310F0D62" w14:textId="77777777" w:rsidTr="00A306A1">
                          <w:tc>
                            <w:tcPr>
                              <w:tcW w:w="3297" w:type="dxa"/>
                            </w:tcPr>
                            <w:p w14:paraId="63B10C00" w14:textId="77777777" w:rsidR="00A306A1" w:rsidRDefault="00A306A1" w:rsidP="00776354">
                              <w:pPr>
                                <w:pStyle w:val="BodyText"/>
                                <w:ind w:firstLine="0"/>
                                <w:jc w:val="center"/>
                                <w:rPr>
                                  <w:i/>
                                  <w:iCs/>
                                  <w:sz w:val="28"/>
                                  <w:szCs w:val="28"/>
                                </w:rPr>
                              </w:pPr>
                            </w:p>
                            <w:p w14:paraId="55DDB6CC" w14:textId="67C6EC08" w:rsidR="00A306A1" w:rsidRPr="007C17CA" w:rsidRDefault="00A306A1" w:rsidP="00C8153B">
                              <w:pPr>
                                <w:pStyle w:val="BodyText"/>
                                <w:ind w:firstLine="0"/>
                                <w:rPr>
                                  <w:i/>
                                  <w:iCs/>
                                  <w:sz w:val="28"/>
                                  <w:szCs w:val="28"/>
                                </w:rPr>
                              </w:pPr>
                              <w:r w:rsidRPr="007C17CA">
                                <w:rPr>
                                  <w:i/>
                                  <w:iCs/>
                                  <w:sz w:val="28"/>
                                  <w:szCs w:val="28"/>
                                </w:rPr>
                                <w:t>*Environmental changes</w:t>
                              </w:r>
                            </w:p>
                            <w:p w14:paraId="4E956F5A" w14:textId="01BDC1F8" w:rsidR="00A306A1" w:rsidRPr="007C17CA" w:rsidRDefault="00A306A1" w:rsidP="00C8153B">
                              <w:pPr>
                                <w:pStyle w:val="BodyText"/>
                                <w:ind w:firstLine="0"/>
                                <w:rPr>
                                  <w:i/>
                                  <w:iCs/>
                                  <w:sz w:val="28"/>
                                  <w:szCs w:val="28"/>
                                </w:rPr>
                              </w:pPr>
                              <w:r w:rsidRPr="007C17CA">
                                <w:rPr>
                                  <w:i/>
                                  <w:iCs/>
                                  <w:sz w:val="28"/>
                                  <w:szCs w:val="28"/>
                                </w:rPr>
                                <w:t>*Assistive technology</w:t>
                              </w:r>
                            </w:p>
                            <w:p w14:paraId="64C7585A" w14:textId="4C56BEDB" w:rsidR="00A306A1" w:rsidRPr="007C17CA" w:rsidRDefault="00A306A1" w:rsidP="00C8153B">
                              <w:pPr>
                                <w:pStyle w:val="BodyText"/>
                                <w:ind w:firstLine="0"/>
                                <w:rPr>
                                  <w:i/>
                                  <w:iCs/>
                                  <w:sz w:val="28"/>
                                  <w:szCs w:val="28"/>
                                </w:rPr>
                              </w:pPr>
                              <w:r w:rsidRPr="007C17CA">
                                <w:rPr>
                                  <w:i/>
                                  <w:iCs/>
                                  <w:sz w:val="28"/>
                                  <w:szCs w:val="28"/>
                                </w:rPr>
                                <w:t>*Modified grading system</w:t>
                              </w:r>
                            </w:p>
                            <w:p w14:paraId="5B72F900" w14:textId="36E4C747" w:rsidR="00A306A1" w:rsidRPr="007C17CA" w:rsidRDefault="00A306A1" w:rsidP="00C8153B">
                              <w:pPr>
                                <w:pStyle w:val="BodyText"/>
                                <w:ind w:firstLine="0"/>
                                <w:rPr>
                                  <w:i/>
                                  <w:iCs/>
                                  <w:sz w:val="28"/>
                                  <w:szCs w:val="28"/>
                                </w:rPr>
                              </w:pPr>
                              <w:r w:rsidRPr="007C17CA">
                                <w:rPr>
                                  <w:i/>
                                  <w:iCs/>
                                  <w:sz w:val="28"/>
                                  <w:szCs w:val="28"/>
                                </w:rPr>
                                <w:t>*Support for transitions</w:t>
                              </w:r>
                            </w:p>
                            <w:p w14:paraId="739EEBB8" w14:textId="77777777" w:rsidR="00A306A1" w:rsidRDefault="00A306A1" w:rsidP="00C8153B">
                              <w:pPr>
                                <w:pStyle w:val="BodyText"/>
                                <w:ind w:firstLine="0"/>
                                <w:rPr>
                                  <w:i/>
                                  <w:iCs/>
                                  <w:sz w:val="28"/>
                                  <w:szCs w:val="28"/>
                                </w:rPr>
                              </w:pPr>
                              <w:r>
                                <w:rPr>
                                  <w:i/>
                                  <w:iCs/>
                                  <w:sz w:val="28"/>
                                  <w:szCs w:val="28"/>
                                </w:rPr>
                                <w:t>*Organizational tool</w:t>
                              </w:r>
                            </w:p>
                            <w:p w14:paraId="32C5E16A" w14:textId="77777777" w:rsidR="00A306A1" w:rsidRDefault="00A306A1" w:rsidP="00C8153B">
                              <w:pPr>
                                <w:pStyle w:val="BodyText"/>
                                <w:ind w:firstLine="0"/>
                                <w:rPr>
                                  <w:i/>
                                  <w:iCs/>
                                  <w:sz w:val="28"/>
                                  <w:szCs w:val="28"/>
                                </w:rPr>
                              </w:pPr>
                              <w:r w:rsidRPr="007C17CA">
                                <w:rPr>
                                  <w:i/>
                                  <w:iCs/>
                                  <w:sz w:val="28"/>
                                  <w:szCs w:val="28"/>
                                </w:rPr>
                                <w:t>*Behavior intervention plan</w:t>
                              </w:r>
                            </w:p>
                            <w:p w14:paraId="2BD3C139" w14:textId="77777777" w:rsidR="00A306A1" w:rsidRPr="00CC5ECF" w:rsidRDefault="00A306A1" w:rsidP="00776354">
                              <w:pPr>
                                <w:pStyle w:val="BodyText"/>
                                <w:ind w:firstLine="0"/>
                                <w:jc w:val="center"/>
                                <w:rPr>
                                  <w:i/>
                                  <w:iCs/>
                                  <w:sz w:val="28"/>
                                  <w:szCs w:val="28"/>
                                </w:rPr>
                              </w:pPr>
                            </w:p>
                          </w:tc>
                          <w:tc>
                            <w:tcPr>
                              <w:tcW w:w="3174" w:type="dxa"/>
                            </w:tcPr>
                            <w:p w14:paraId="75A884B1" w14:textId="77777777" w:rsidR="00A306A1" w:rsidRDefault="00A306A1" w:rsidP="00776354">
                              <w:pPr>
                                <w:pStyle w:val="BodyText"/>
                                <w:ind w:firstLine="0"/>
                                <w:jc w:val="center"/>
                                <w:rPr>
                                  <w:i/>
                                  <w:iCs/>
                                  <w:sz w:val="28"/>
                                  <w:szCs w:val="28"/>
                                </w:rPr>
                              </w:pPr>
                            </w:p>
                            <w:p w14:paraId="5CF76419" w14:textId="77777777" w:rsidR="00A306A1" w:rsidRPr="007C17CA" w:rsidRDefault="00A306A1" w:rsidP="00C8153B">
                              <w:pPr>
                                <w:pStyle w:val="BodyText"/>
                                <w:ind w:firstLine="0"/>
                                <w:rPr>
                                  <w:i/>
                                  <w:iCs/>
                                  <w:sz w:val="28"/>
                                  <w:szCs w:val="28"/>
                                </w:rPr>
                              </w:pPr>
                              <w:r w:rsidRPr="007C17CA">
                                <w:rPr>
                                  <w:i/>
                                  <w:iCs/>
                                  <w:sz w:val="28"/>
                                  <w:szCs w:val="28"/>
                                </w:rPr>
                                <w:t>*Modified assignments/ tests</w:t>
                              </w:r>
                            </w:p>
                            <w:p w14:paraId="19C7FF35" w14:textId="77777777" w:rsidR="00A306A1" w:rsidRPr="007C17CA" w:rsidRDefault="00A306A1" w:rsidP="00C8153B">
                              <w:pPr>
                                <w:pStyle w:val="BodyText"/>
                                <w:ind w:firstLine="0"/>
                                <w:rPr>
                                  <w:i/>
                                  <w:iCs/>
                                  <w:sz w:val="28"/>
                                  <w:szCs w:val="28"/>
                                </w:rPr>
                              </w:pPr>
                              <w:r w:rsidRPr="007C17CA">
                                <w:rPr>
                                  <w:i/>
                                  <w:iCs/>
                                  <w:sz w:val="28"/>
                                  <w:szCs w:val="28"/>
                                </w:rPr>
                                <w:t>*Alternate response methods</w:t>
                              </w:r>
                            </w:p>
                            <w:p w14:paraId="28964BDA" w14:textId="77777777" w:rsidR="00A306A1" w:rsidRDefault="00A306A1" w:rsidP="00C8153B">
                              <w:pPr>
                                <w:pStyle w:val="BodyText"/>
                                <w:ind w:firstLine="0"/>
                                <w:rPr>
                                  <w:i/>
                                  <w:iCs/>
                                  <w:sz w:val="28"/>
                                  <w:szCs w:val="28"/>
                                </w:rPr>
                              </w:pPr>
                              <w:r w:rsidRPr="007C17CA">
                                <w:rPr>
                                  <w:i/>
                                  <w:iCs/>
                                  <w:sz w:val="28"/>
                                  <w:szCs w:val="28"/>
                                </w:rPr>
                                <w:t>*Instructional review/ re-teaching</w:t>
                              </w:r>
                            </w:p>
                            <w:p w14:paraId="28E8BB7F" w14:textId="77777777" w:rsidR="00A306A1" w:rsidRPr="007C17CA" w:rsidRDefault="00A306A1" w:rsidP="00C8153B">
                              <w:pPr>
                                <w:pStyle w:val="BodyText"/>
                                <w:ind w:firstLine="0"/>
                                <w:rPr>
                                  <w:i/>
                                  <w:iCs/>
                                  <w:sz w:val="28"/>
                                  <w:szCs w:val="28"/>
                                </w:rPr>
                              </w:pPr>
                              <w:r w:rsidRPr="007C17CA">
                                <w:rPr>
                                  <w:i/>
                                  <w:iCs/>
                                  <w:sz w:val="28"/>
                                  <w:szCs w:val="28"/>
                                </w:rPr>
                                <w:t>*Memory aids</w:t>
                              </w:r>
                            </w:p>
                            <w:p w14:paraId="21ACF568" w14:textId="77777777" w:rsidR="00A306A1" w:rsidRDefault="00A306A1" w:rsidP="00776354">
                              <w:pPr>
                                <w:pStyle w:val="BodyText"/>
                                <w:ind w:firstLine="0"/>
                                <w:jc w:val="center"/>
                                <w:rPr>
                                  <w:sz w:val="28"/>
                                </w:rPr>
                              </w:pPr>
                            </w:p>
                          </w:tc>
                          <w:tc>
                            <w:tcPr>
                              <w:tcW w:w="2385" w:type="dxa"/>
                            </w:tcPr>
                            <w:p w14:paraId="034F60AA" w14:textId="77777777" w:rsidR="00A306A1" w:rsidRDefault="00A306A1" w:rsidP="00776354">
                              <w:pPr>
                                <w:pStyle w:val="BodyText"/>
                                <w:ind w:firstLine="0"/>
                                <w:jc w:val="center"/>
                                <w:rPr>
                                  <w:i/>
                                  <w:iCs/>
                                  <w:sz w:val="28"/>
                                  <w:szCs w:val="28"/>
                                </w:rPr>
                              </w:pPr>
                            </w:p>
                            <w:p w14:paraId="76644200" w14:textId="5506AB9F" w:rsidR="00A306A1" w:rsidRPr="00776354" w:rsidRDefault="00A306A1" w:rsidP="00776354">
                              <w:pPr>
                                <w:pStyle w:val="BodyText"/>
                                <w:ind w:firstLine="0"/>
                                <w:jc w:val="center"/>
                                <w:rPr>
                                  <w:i/>
                                  <w:iCs/>
                                  <w:sz w:val="24"/>
                                  <w:szCs w:val="24"/>
                                </w:rPr>
                              </w:pPr>
                              <w:r w:rsidRPr="00776354">
                                <w:rPr>
                                  <w:i/>
                                  <w:iCs/>
                                  <w:sz w:val="24"/>
                                  <w:szCs w:val="24"/>
                                </w:rPr>
                                <w:t>Information on these and other strategies can be found on the Minnesota Low Incidence Projects Website:</w:t>
                              </w:r>
                            </w:p>
                            <w:p w14:paraId="7F450284" w14:textId="77777777" w:rsidR="00A306A1" w:rsidRPr="00CC5ECF" w:rsidRDefault="00A306A1" w:rsidP="00776354">
                              <w:pPr>
                                <w:pStyle w:val="Heading4"/>
                                <w:outlineLvl w:val="3"/>
                                <w:rPr>
                                  <w:rFonts w:ascii="Times New Roman" w:hAnsi="Times New Roman" w:cs="Times New Roman"/>
                                  <w:bCs w:val="0"/>
                                  <w:iCs w:val="0"/>
                                  <w:color w:val="0207F4"/>
                                  <w:sz w:val="24"/>
                                  <w:szCs w:val="24"/>
                                </w:rPr>
                              </w:pPr>
                              <w:hyperlink r:id="rId17" w:history="1">
                                <w:r w:rsidRPr="00CC5ECF">
                                  <w:rPr>
                                    <w:rStyle w:val="Hyperlink"/>
                                    <w:rFonts w:ascii="Times New Roman" w:hAnsi="Times New Roman" w:cs="Times New Roman"/>
                                    <w:bCs w:val="0"/>
                                    <w:iCs w:val="0"/>
                                    <w:sz w:val="24"/>
                                    <w:szCs w:val="24"/>
                                  </w:rPr>
                                  <w:t>www.mnlo</w:t>
                                </w:r>
                                <w:r w:rsidRPr="00CC5ECF">
                                  <w:rPr>
                                    <w:rStyle w:val="Hyperlink"/>
                                    <w:rFonts w:ascii="Times New Roman" w:hAnsi="Times New Roman" w:cs="Times New Roman"/>
                                    <w:bCs w:val="0"/>
                                    <w:iCs w:val="0"/>
                                    <w:sz w:val="24"/>
                                    <w:szCs w:val="24"/>
                                  </w:rPr>
                                  <w:t>w</w:t>
                                </w:r>
                                <w:r w:rsidRPr="00CC5ECF">
                                  <w:rPr>
                                    <w:rStyle w:val="Hyperlink"/>
                                    <w:rFonts w:ascii="Times New Roman" w:hAnsi="Times New Roman" w:cs="Times New Roman"/>
                                    <w:bCs w:val="0"/>
                                    <w:iCs w:val="0"/>
                                    <w:sz w:val="24"/>
                                    <w:szCs w:val="24"/>
                                  </w:rPr>
                                  <w:t>incidenceprojects.org</w:t>
                                </w:r>
                              </w:hyperlink>
                            </w:p>
                            <w:p w14:paraId="157E805C" w14:textId="77777777" w:rsidR="00A306A1" w:rsidRDefault="00A306A1" w:rsidP="00776354">
                              <w:pPr>
                                <w:pStyle w:val="BodyText"/>
                                <w:ind w:firstLine="0"/>
                                <w:jc w:val="center"/>
                                <w:rPr>
                                  <w:i/>
                                  <w:iCs/>
                                  <w:sz w:val="28"/>
                                  <w:szCs w:val="28"/>
                                </w:rPr>
                              </w:pPr>
                            </w:p>
                          </w:tc>
                        </w:tr>
                      </w:tbl>
                      <w:p w14:paraId="298138C7" w14:textId="77777777" w:rsidR="00A306A1" w:rsidRDefault="00A306A1" w:rsidP="007C17CA">
                        <w:pPr>
                          <w:pStyle w:val="BodyText"/>
                          <w:ind w:firstLine="0"/>
                          <w:rPr>
                            <w:b/>
                            <w:bCs/>
                            <w:sz w:val="36"/>
                            <w:szCs w:val="36"/>
                          </w:rPr>
                        </w:pPr>
                      </w:p>
                      <w:p w14:paraId="5D6BEB67" w14:textId="77777777" w:rsidR="00A306A1" w:rsidRPr="00337803" w:rsidRDefault="00A306A1" w:rsidP="007C17CA">
                        <w:pPr>
                          <w:pStyle w:val="BodyText"/>
                          <w:ind w:firstLine="0"/>
                          <w:jc w:val="center"/>
                          <w:rPr>
                            <w:b/>
                            <w:bCs/>
                            <w:sz w:val="36"/>
                            <w:szCs w:val="36"/>
                          </w:rPr>
                        </w:pPr>
                        <w:r>
                          <w:rPr>
                            <w:b/>
                            <w:bCs/>
                            <w:sz w:val="36"/>
                            <w:szCs w:val="36"/>
                          </w:rPr>
                          <w:t xml:space="preserve"> </w:t>
                        </w:r>
                      </w:p>
                      <w:p w14:paraId="1032C8B4" w14:textId="77777777" w:rsidR="00A306A1" w:rsidRPr="007C17CA" w:rsidRDefault="00A306A1" w:rsidP="00337803">
                        <w:pPr>
                          <w:pStyle w:val="BodyText"/>
                          <w:ind w:firstLine="0"/>
                          <w:rPr>
                            <w:i/>
                            <w:iCs/>
                            <w:sz w:val="28"/>
                            <w:szCs w:val="28"/>
                          </w:rPr>
                        </w:pPr>
                      </w:p>
                      <w:p w14:paraId="074A65A7" w14:textId="77777777" w:rsidR="00A306A1" w:rsidRPr="007C17CA" w:rsidRDefault="00A306A1" w:rsidP="00337803">
                        <w:pPr>
                          <w:pStyle w:val="BodyText"/>
                          <w:ind w:firstLine="0"/>
                          <w:rPr>
                            <w:i/>
                            <w:iCs/>
                            <w:sz w:val="32"/>
                            <w:szCs w:val="32"/>
                          </w:rPr>
                        </w:pPr>
                      </w:p>
                      <w:p w14:paraId="4C2A7D5A" w14:textId="77777777" w:rsidR="00A306A1" w:rsidRDefault="00A306A1" w:rsidP="00337803">
                        <w:pPr>
                          <w:pStyle w:val="BodyText"/>
                          <w:ind w:firstLine="0"/>
                          <w:rPr>
                            <w:sz w:val="32"/>
                            <w:szCs w:val="32"/>
                          </w:rPr>
                        </w:pPr>
                      </w:p>
                      <w:p w14:paraId="1517BCB1" w14:textId="77777777" w:rsidR="00A306A1" w:rsidRDefault="00A306A1" w:rsidP="00337803">
                        <w:pPr>
                          <w:pStyle w:val="BodyText"/>
                          <w:ind w:firstLine="0"/>
                          <w:rPr>
                            <w:sz w:val="32"/>
                            <w:szCs w:val="32"/>
                          </w:rPr>
                        </w:pPr>
                      </w:p>
                      <w:p w14:paraId="4AAE815B" w14:textId="77777777" w:rsidR="00A306A1" w:rsidRDefault="00A306A1" w:rsidP="00337803">
                        <w:pPr>
                          <w:pStyle w:val="BodyText"/>
                          <w:ind w:firstLine="0"/>
                          <w:rPr>
                            <w:sz w:val="28"/>
                            <w:szCs w:val="28"/>
                          </w:rPr>
                        </w:pPr>
                      </w:p>
                      <w:p w14:paraId="23A55C99" w14:textId="77777777" w:rsidR="00A306A1" w:rsidRDefault="00A306A1" w:rsidP="00337803">
                        <w:pPr>
                          <w:pStyle w:val="BodyText"/>
                          <w:ind w:firstLine="0"/>
                        </w:pPr>
                      </w:p>
                      <w:p w14:paraId="19DE1993" w14:textId="77777777" w:rsidR="00A306A1" w:rsidRDefault="00A306A1" w:rsidP="00337803">
                        <w:pPr>
                          <w:pStyle w:val="BodyText"/>
                          <w:ind w:firstLine="0"/>
                        </w:pPr>
                      </w:p>
                      <w:p w14:paraId="7887D485" w14:textId="77777777" w:rsidR="00A306A1" w:rsidRDefault="00A306A1" w:rsidP="00337803">
                        <w:pPr>
                          <w:pStyle w:val="BodyText"/>
                          <w:ind w:firstLine="0"/>
                        </w:pPr>
                      </w:p>
                    </w:txbxContent>
                  </v:textbox>
                </v:shape>
                <v:shape id="Text Box 15" o:spid="_x0000_s1043" type="#_x0000_t202" style="position:absolute;left:91440;top:412750;width:7503160;height:2179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9" inset="0,0,0,0">
                    <w:txbxContent/>
                  </v:textbox>
                </v:shape>
                <v:shape id="Text Box 19" o:spid="_x0000_s1044" type="#_x0000_t202" style="position:absolute;left:91440;top:2590800;width:750316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2" inset="0,0,0,0">
                    <w:txbxContent/>
                  </v:textbox>
                </v:shape>
                <w10:wrap type="through" anchorx="page" anchory="page"/>
              </v:group>
            </w:pict>
          </mc:Fallback>
        </mc:AlternateContent>
      </w:r>
      <w:r w:rsidR="00776354">
        <w:rPr>
          <w:noProof/>
        </w:rPr>
        <mc:AlternateContent>
          <mc:Choice Requires="wps">
            <w:drawing>
              <wp:anchor distT="0" distB="0" distL="114300" distR="114300" simplePos="0" relativeHeight="251658252" behindDoc="0" locked="0" layoutInCell="1" allowOverlap="1" wp14:anchorId="4E273CE7" wp14:editId="6BB0D36D">
                <wp:simplePos x="0" y="0"/>
                <wp:positionH relativeFrom="page">
                  <wp:posOffset>640080</wp:posOffset>
                </wp:positionH>
                <wp:positionV relativeFrom="page">
                  <wp:posOffset>485140</wp:posOffset>
                </wp:positionV>
                <wp:extent cx="8778240" cy="3324860"/>
                <wp:effectExtent l="0" t="0" r="10160" b="2540"/>
                <wp:wrapThrough wrapText="bothSides">
                  <wp:wrapPolygon edited="0">
                    <wp:start x="0" y="0"/>
                    <wp:lineTo x="0" y="21451"/>
                    <wp:lineTo x="21563" y="21451"/>
                    <wp:lineTo x="21563" y="0"/>
                    <wp:lineTo x="0" y="0"/>
                  </wp:wrapPolygon>
                </wp:wrapThrough>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332486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id="3">
                        <w:txbxContent>
                          <w:p w14:paraId="6FDC86C1" w14:textId="77777777" w:rsidR="00A306A1" w:rsidRDefault="00A306A1" w:rsidP="00C4080B">
                            <w:pPr>
                              <w:pStyle w:val="Heading1"/>
                            </w:pPr>
                            <w:r>
                              <w:t>Role</w:t>
                            </w:r>
                          </w:p>
                          <w:p w14:paraId="7A2A7F90" w14:textId="77777777" w:rsidR="00A306A1" w:rsidRPr="00776354" w:rsidRDefault="00A306A1" w:rsidP="0005456E">
                            <w:pPr>
                              <w:rPr>
                                <w:color w:val="FFFFFF" w:themeColor="background1"/>
                                <w:sz w:val="32"/>
                                <w:szCs w:val="32"/>
                              </w:rPr>
                            </w:pPr>
                            <w:r w:rsidRPr="00776354">
                              <w:rPr>
                                <w:color w:val="FFFFFF" w:themeColor="background1"/>
                                <w:sz w:val="32"/>
                                <w:szCs w:val="32"/>
                              </w:rPr>
                              <w:t xml:space="preserve">The Physical/Health Disabilities (P/HD) teacher is licensed to serve students age birth to 21, and is involved with educational interventions or evaluation for students who have a physical or medical diagnosis or have experienced traumatic brain injury.  By law, a teacher licensed in P/HD must participate on student evaluations when considering the category of Physical Impairment (PI).   Participation on evaluations of students who have experienced traumatic brain injury or have significant health diagnoses is recommended for initial evaluations, but is not required by law.    </w:t>
                            </w:r>
                          </w:p>
                          <w:p w14:paraId="4B6CB56B" w14:textId="497DF529" w:rsidR="00A306A1" w:rsidRPr="00776354" w:rsidRDefault="00A306A1" w:rsidP="0005456E">
                            <w:pPr>
                              <w:rPr>
                                <w:color w:val="FFFFFF" w:themeColor="background1"/>
                                <w:sz w:val="32"/>
                                <w:szCs w:val="32"/>
                              </w:rPr>
                            </w:pPr>
                            <w:r w:rsidRPr="00776354">
                              <w:rPr>
                                <w:color w:val="FFFFFF" w:themeColor="background1"/>
                                <w:sz w:val="32"/>
                                <w:szCs w:val="32"/>
                              </w:rPr>
                              <w:t>As a member of an evaluation or IEP team, a P/HD teacher addresses educational needs that support student’s full access and participation in activities similar to their classmates.  The P/HD teacher is available for consulta</w:t>
                            </w:r>
                            <w:r>
                              <w:rPr>
                                <w:color w:val="FFFFFF" w:themeColor="background1"/>
                                <w:sz w:val="32"/>
                                <w:szCs w:val="32"/>
                              </w:rPr>
                              <w:t xml:space="preserve">tion to support students in </w:t>
                            </w:r>
                            <w:r w:rsidRPr="00776354">
                              <w:rPr>
                                <w:color w:val="FFFFFF" w:themeColor="background1"/>
                                <w:sz w:val="32"/>
                                <w:szCs w:val="32"/>
                              </w:rPr>
                              <w:t>acquirin</w:t>
                            </w:r>
                            <w:r w:rsidR="00C8153B">
                              <w:rPr>
                                <w:color w:val="FFFFFF" w:themeColor="background1"/>
                                <w:sz w:val="32"/>
                                <w:szCs w:val="32"/>
                              </w:rPr>
                              <w:t xml:space="preserve">g independent work strategies </w:t>
                            </w:r>
                            <w:proofErr w:type="gramStart"/>
                            <w:r w:rsidR="00C8153B">
                              <w:rPr>
                                <w:color w:val="FFFFFF" w:themeColor="background1"/>
                                <w:sz w:val="32"/>
                                <w:szCs w:val="32"/>
                              </w:rPr>
                              <w:t xml:space="preserve">for </w:t>
                            </w:r>
                            <w:r w:rsidRPr="00776354">
                              <w:rPr>
                                <w:color w:val="FFFFFF" w:themeColor="background1"/>
                                <w:sz w:val="32"/>
                                <w:szCs w:val="32"/>
                              </w:rPr>
                              <w:t xml:space="preserve"> the</w:t>
                            </w:r>
                            <w:proofErr w:type="gramEnd"/>
                            <w:r w:rsidRPr="00776354">
                              <w:rPr>
                                <w:color w:val="FFFFFF" w:themeColor="background1"/>
                                <w:sz w:val="32"/>
                                <w:szCs w:val="32"/>
                              </w:rPr>
                              <w:t xml:space="preserve"> educational setting and transition areas.  </w:t>
                            </w:r>
                          </w:p>
                          <w:p w14:paraId="24789853" w14:textId="77777777" w:rsidR="00A306A1" w:rsidRPr="0005456E" w:rsidRDefault="00A306A1" w:rsidP="0005456E">
                            <w:pPr>
                              <w:rPr>
                                <w:sz w:val="20"/>
                                <w:szCs w:val="20"/>
                              </w:rPr>
                            </w:pPr>
                          </w:p>
                          <w:p w14:paraId="41786272" w14:textId="77777777" w:rsidR="00A306A1" w:rsidRDefault="00A306A1" w:rsidP="00C4080B">
                            <w:pPr>
                              <w:pStyle w:val="Heading1"/>
                            </w:pPr>
                          </w:p>
                          <w:p w14:paraId="42659564" w14:textId="77777777" w:rsidR="00A306A1" w:rsidRPr="00471BD9" w:rsidRDefault="00A306A1" w:rsidP="00C4080B">
                            <w:pPr>
                              <w:pStyle w:val="Heading1"/>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5" style="position:absolute;margin-left:50.4pt;margin-top:38.2pt;width:691.2pt;height:261.8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" fillcolor="#4b5a60 [3215]" stroked="f" strokecolor="#4a7ebb" strokeweight="1.5pt">
                <v:shadow opacity="22938f" mv:blur="38100f" offset="0,2pt"/>
                <v:textbox style="mso-next-textbox:#Text Box 37" inset=",7.2pt,,7.2pt">
                  <w:txbxContent>
                    <w:p w14:paraId="6FDC86C1" w14:textId="77777777" w:rsidR="00A306A1" w:rsidRDefault="00A306A1" w:rsidP="00C4080B">
                      <w:pPr>
                        <w:pStyle w:val="Heading1"/>
                      </w:pPr>
                      <w:r>
                        <w:t>Role</w:t>
                      </w:r>
                    </w:p>
                    <w:p w14:paraId="7A2A7F90" w14:textId="77777777" w:rsidR="00A306A1" w:rsidRPr="00776354" w:rsidRDefault="00A306A1" w:rsidP="0005456E">
                      <w:pPr>
                        <w:rPr>
                          <w:color w:val="FFFFFF" w:themeColor="background1"/>
                          <w:sz w:val="32"/>
                          <w:szCs w:val="32"/>
                        </w:rPr>
                      </w:pPr>
                      <w:r w:rsidRPr="00776354">
                        <w:rPr>
                          <w:color w:val="FFFFFF" w:themeColor="background1"/>
                          <w:sz w:val="32"/>
                          <w:szCs w:val="32"/>
                        </w:rPr>
                        <w:t xml:space="preserve">The Physical/Health Disabilities (P/HD) teacher is licensed to serve students age birth to 21, and is involved with educational interventions or evaluation for students who have a physical or medical diagnosis or have experienced traumatic brain injury.  By law, a teacher licensed in P/HD must participate on student evaluations when considering the category of Physical Impairment (PI).   Participation on evaluations of students who have experienced traumatic brain injury or have significant health diagnoses is recommended for initial evaluations, but is not required by law.    </w:t>
                      </w:r>
                    </w:p>
                    <w:p w14:paraId="4B6CB56B" w14:textId="497DF529" w:rsidR="00A306A1" w:rsidRPr="00776354" w:rsidRDefault="00A306A1" w:rsidP="0005456E">
                      <w:pPr>
                        <w:rPr>
                          <w:color w:val="FFFFFF" w:themeColor="background1"/>
                          <w:sz w:val="32"/>
                          <w:szCs w:val="32"/>
                        </w:rPr>
                      </w:pPr>
                      <w:r w:rsidRPr="00776354">
                        <w:rPr>
                          <w:color w:val="FFFFFF" w:themeColor="background1"/>
                          <w:sz w:val="32"/>
                          <w:szCs w:val="32"/>
                        </w:rPr>
                        <w:t>As a member of an evaluation or IEP team, a P/HD teacher addresses educational needs that support student’s full access and participation in activities similar to their classmates.  The P/HD teacher is available for consulta</w:t>
                      </w:r>
                      <w:r>
                        <w:rPr>
                          <w:color w:val="FFFFFF" w:themeColor="background1"/>
                          <w:sz w:val="32"/>
                          <w:szCs w:val="32"/>
                        </w:rPr>
                        <w:t xml:space="preserve">tion to support students in </w:t>
                      </w:r>
                      <w:r w:rsidRPr="00776354">
                        <w:rPr>
                          <w:color w:val="FFFFFF" w:themeColor="background1"/>
                          <w:sz w:val="32"/>
                          <w:szCs w:val="32"/>
                        </w:rPr>
                        <w:t>acquirin</w:t>
                      </w:r>
                      <w:r w:rsidR="00C8153B">
                        <w:rPr>
                          <w:color w:val="FFFFFF" w:themeColor="background1"/>
                          <w:sz w:val="32"/>
                          <w:szCs w:val="32"/>
                        </w:rPr>
                        <w:t xml:space="preserve">g independent work strategies </w:t>
                      </w:r>
                      <w:proofErr w:type="gramStart"/>
                      <w:r w:rsidR="00C8153B">
                        <w:rPr>
                          <w:color w:val="FFFFFF" w:themeColor="background1"/>
                          <w:sz w:val="32"/>
                          <w:szCs w:val="32"/>
                        </w:rPr>
                        <w:t xml:space="preserve">for </w:t>
                      </w:r>
                      <w:r w:rsidRPr="00776354">
                        <w:rPr>
                          <w:color w:val="FFFFFF" w:themeColor="background1"/>
                          <w:sz w:val="32"/>
                          <w:szCs w:val="32"/>
                        </w:rPr>
                        <w:t xml:space="preserve"> the</w:t>
                      </w:r>
                      <w:proofErr w:type="gramEnd"/>
                      <w:r w:rsidRPr="00776354">
                        <w:rPr>
                          <w:color w:val="FFFFFF" w:themeColor="background1"/>
                          <w:sz w:val="32"/>
                          <w:szCs w:val="32"/>
                        </w:rPr>
                        <w:t xml:space="preserve"> educational setting and transition areas.  </w:t>
                      </w:r>
                    </w:p>
                    <w:p w14:paraId="24789853" w14:textId="77777777" w:rsidR="00A306A1" w:rsidRPr="0005456E" w:rsidRDefault="00A306A1" w:rsidP="0005456E">
                      <w:pPr>
                        <w:rPr>
                          <w:sz w:val="20"/>
                          <w:szCs w:val="20"/>
                        </w:rPr>
                      </w:pPr>
                    </w:p>
                    <w:p w14:paraId="41786272" w14:textId="77777777" w:rsidR="00A306A1" w:rsidRDefault="00A306A1" w:rsidP="00C4080B">
                      <w:pPr>
                        <w:pStyle w:val="Heading1"/>
                      </w:pPr>
                    </w:p>
                    <w:p w14:paraId="42659564" w14:textId="77777777" w:rsidR="00A306A1" w:rsidRPr="00471BD9" w:rsidRDefault="00A306A1" w:rsidP="00C4080B">
                      <w:pPr>
                        <w:pStyle w:val="Heading1"/>
                      </w:pPr>
                    </w:p>
                  </w:txbxContent>
                </v:textbox>
                <w10:wrap type="through" anchorx="page" anchory="page"/>
              </v:rect>
            </w:pict>
          </mc:Fallback>
        </mc:AlternateContent>
      </w:r>
      <w:r w:rsidR="007C17CA">
        <w:rPr>
          <w:noProof/>
        </w:rPr>
        <mc:AlternateContent>
          <mc:Choice Requires="wps">
            <w:drawing>
              <wp:anchor distT="0" distB="0" distL="114300" distR="114300" simplePos="0" relativeHeight="251661336" behindDoc="0" locked="0" layoutInCell="1" allowOverlap="1" wp14:anchorId="179F2B3C" wp14:editId="79ABE6D8">
                <wp:simplePos x="0" y="0"/>
                <wp:positionH relativeFrom="page">
                  <wp:posOffset>9461500</wp:posOffset>
                </wp:positionH>
                <wp:positionV relativeFrom="page">
                  <wp:posOffset>3970020</wp:posOffset>
                </wp:positionV>
                <wp:extent cx="162560" cy="3200400"/>
                <wp:effectExtent l="0" t="0" r="0" b="0"/>
                <wp:wrapThrough wrapText="bothSides">
                  <wp:wrapPolygon edited="0">
                    <wp:start x="0" y="171"/>
                    <wp:lineTo x="0" y="21257"/>
                    <wp:lineTo x="16875" y="21257"/>
                    <wp:lineTo x="16875" y="171"/>
                    <wp:lineTo x="0" y="171"/>
                  </wp:wrapPolygon>
                </wp:wrapThrough>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4" seq="3"/>
                      <wps:bodyPr rot="0" vert="horz" wrap="square" lIns="91440" tIns="91440" rIns="91440" bIns="91440" anchor="t" anchorCtr="0" upright="1">
                        <a:noAutofit/>
                      </wps:bodyPr>
                    </wps:wsp>
                  </a:graphicData>
                </a:graphic>
                <wp14:sizeRelH relativeFrom="margin">
                  <wp14:pctWidth>0</wp14:pctWidth>
                </wp14:sizeRelH>
              </wp:anchor>
            </w:drawing>
          </mc:Choice>
          <mc:Fallback>
            <w:pict>
              <v:shape id="Text Box 22" o:spid="_x0000_s1046" type="#_x0000_t202" style="position:absolute;margin-left:745pt;margin-top:312.6pt;width:12.8pt;height:252pt;z-index:251661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" mv:complextextbox="1" filled="f" stroked="f">
                <v:textbox inset=",7.2pt,,7.2pt">
                  <w:txbxContent/>
                </v:textbox>
                <w10:wrap type="through" anchorx="page" anchory="page"/>
              </v:shape>
            </w:pict>
          </mc:Fallback>
        </mc:AlternateContent>
      </w:r>
    </w:p>
    <w:sectPr w:rsidR="00C4080B" w:rsidSect="0012781F">
      <w:headerReference w:type="even" r:id="rId18"/>
      <w:headerReference w:type="default" r:id="rId19"/>
      <w:footerReference w:type="even" r:id="rId20"/>
      <w:footerReference w:type="default" r:id="rId21"/>
      <w:headerReference w:type="first" r:id="rId22"/>
      <w:footerReference w:type="first" r:id="rId23"/>
      <w:pgSz w:w="15840" w:h="12240" w:orient="landscape"/>
      <w:pgMar w:top="432" w:right="432" w:bottom="432" w:left="432" w:header="432" w:footer="432"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6C37D" w14:textId="77777777" w:rsidR="00552A90" w:rsidRDefault="00552A90">
      <w:pPr>
        <w:spacing w:after="0"/>
      </w:pPr>
      <w:r>
        <w:separator/>
      </w:r>
    </w:p>
  </w:endnote>
  <w:endnote w:type="continuationSeparator" w:id="0">
    <w:p w14:paraId="723FD08B" w14:textId="77777777" w:rsidR="00552A90" w:rsidRDefault="00552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4E81A" w14:textId="77777777" w:rsidR="00A306A1" w:rsidRDefault="00A306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B903" w14:textId="77777777" w:rsidR="00A306A1" w:rsidRDefault="00A306A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F1F49" w14:textId="77777777" w:rsidR="00A306A1" w:rsidRDefault="00A306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51738" w14:textId="77777777" w:rsidR="00552A90" w:rsidRDefault="00552A90">
      <w:pPr>
        <w:spacing w:after="0"/>
      </w:pPr>
      <w:r>
        <w:separator/>
      </w:r>
    </w:p>
  </w:footnote>
  <w:footnote w:type="continuationSeparator" w:id="0">
    <w:p w14:paraId="288BFEDA" w14:textId="77777777" w:rsidR="00552A90" w:rsidRDefault="00552A9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BE5DC" w14:textId="77777777" w:rsidR="00A306A1" w:rsidRDefault="00A306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01B8" w14:textId="77777777" w:rsidR="00A306A1" w:rsidRDefault="00A306A1">
    <w:pPr>
      <w:pStyle w:val="Header"/>
    </w:pPr>
    <w:r w:rsidRPr="00DF5512">
      <w:rPr>
        <w:noProof/>
      </w:rPr>
      <mc:AlternateContent>
        <mc:Choice Requires="wps">
          <w:drawing>
            <wp:anchor distT="0" distB="0" distL="114300" distR="114300" simplePos="0" relativeHeight="251658281" behindDoc="0" locked="0" layoutInCell="1" allowOverlap="1" wp14:anchorId="6B1ABD15" wp14:editId="7BD4CF5A">
              <wp:simplePos x="5486400" y="8229600"/>
              <wp:positionH relativeFrom="page">
                <wp:posOffset>457200</wp:posOffset>
              </wp:positionH>
              <wp:positionV relativeFrom="page">
                <wp:posOffset>457200</wp:posOffset>
              </wp:positionV>
              <wp:extent cx="9144000" cy="6858000"/>
              <wp:effectExtent l="101600" t="101600" r="101600" b="101600"/>
              <wp:wrapTight wrapText="bothSides">
                <wp:wrapPolygon edited="0">
                  <wp:start x="-240" y="-320"/>
                  <wp:lineTo x="-240" y="21840"/>
                  <wp:lineTo x="21780" y="21840"/>
                  <wp:lineTo x="21780" y="-320"/>
                  <wp:lineTo x="-240" y="-320"/>
                </wp:wrapPolygon>
              </wp:wrapTight>
              <wp:docPr id="4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0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10in;height:540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" fillcolor="white [3212]" stroked="f">
              <v:shadow on="t" opacity="26214f" origin="-.5,-.5" offset="0,0"/>
              <v:path arrowok="t"/>
              <o:lock v:ext="edit" aspectratio="t"/>
              <w10:wrap type="tight" anchorx="page" anchory="page"/>
            </v:rect>
          </w:pict>
        </mc:Fallback>
      </mc:AlternateContent>
    </w:r>
    <w:r>
      <w:rPr>
        <w:noProof/>
      </w:rPr>
      <mc:AlternateContent>
        <mc:Choice Requires="wps">
          <w:drawing>
            <wp:anchor distT="0" distB="0" distL="114300" distR="114300" simplePos="0" relativeHeight="251658283" behindDoc="0" locked="0" layoutInCell="1" allowOverlap="1" wp14:anchorId="2E23B24C" wp14:editId="2A7BD82A">
              <wp:simplePos x="0" y="0"/>
              <wp:positionH relativeFrom="page">
                <wp:posOffset>640080</wp:posOffset>
              </wp:positionH>
              <wp:positionV relativeFrom="page">
                <wp:posOffset>640080</wp:posOffset>
              </wp:positionV>
              <wp:extent cx="8778240" cy="6492240"/>
              <wp:effectExtent l="5080" t="5080" r="17780" b="1778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0.4pt;margin-top:50.4pt;width:691.2pt;height:511.2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" filled="f" fillcolor="#4b5a60 [3215]" strokecolor="#b0bbc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69" behindDoc="0" locked="0" layoutInCell="1" allowOverlap="1" wp14:anchorId="6C2092D4" wp14:editId="38ADCB79">
              <wp:simplePos x="0" y="0"/>
              <wp:positionH relativeFrom="page">
                <wp:posOffset>7223760</wp:posOffset>
              </wp:positionH>
              <wp:positionV relativeFrom="page">
                <wp:posOffset>640080</wp:posOffset>
              </wp:positionV>
              <wp:extent cx="0" cy="6492240"/>
              <wp:effectExtent l="10160" t="17780" r="27940" b="3048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224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8pt,50.4pt" to="568.8pt,56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" strokecolor="#b0bbc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82" behindDoc="0" locked="0" layoutInCell="1" allowOverlap="1" wp14:anchorId="7E63AF8E" wp14:editId="5152C92E">
              <wp:simplePos x="0" y="0"/>
              <wp:positionH relativeFrom="page">
                <wp:posOffset>7223760</wp:posOffset>
              </wp:positionH>
              <wp:positionV relativeFrom="page">
                <wp:posOffset>640080</wp:posOffset>
              </wp:positionV>
              <wp:extent cx="2194560" cy="6492240"/>
              <wp:effectExtent l="0" t="5080" r="5080" b="5080"/>
              <wp:wrapTight wrapText="bothSides">
                <wp:wrapPolygon edited="0">
                  <wp:start x="-94" y="0"/>
                  <wp:lineTo x="-94" y="21537"/>
                  <wp:lineTo x="21600" y="21537"/>
                  <wp:lineTo x="21600" y="0"/>
                  <wp:lineTo x="-94" y="0"/>
                </wp:wrapPolygon>
              </wp:wrapTight>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9224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68.8pt;margin-top:50.4pt;width:172.8pt;height:511.2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" fillcolor="#d1d0c8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23" behindDoc="0" locked="0" layoutInCell="1" allowOverlap="1" wp14:anchorId="6FFCC772" wp14:editId="4F7C432B">
              <wp:simplePos x="5486400" y="8229600"/>
              <wp:positionH relativeFrom="page">
                <wp:posOffset>274320</wp:posOffset>
              </wp:positionH>
              <wp:positionV relativeFrom="page">
                <wp:posOffset>274320</wp:posOffset>
              </wp:positionV>
              <wp:extent cx="9509760" cy="7223760"/>
              <wp:effectExtent l="0" t="0" r="15240" b="1524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976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1.6pt;margin-top:21.6pt;width:748.8pt;height:568.8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" fillcolor="#7c8f97 [3204]" stroked="f" strokecolor="#4a7ebb" strokeweight="1.5pt">
              <v:shadow opacity="22938f" mv:blur="38100f" offset="0,2pt"/>
              <v:textbox inset=",7.2pt,,7.2pt"/>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D077A" w14:textId="77777777" w:rsidR="00A306A1" w:rsidRDefault="00A306A1">
    <w:pPr>
      <w:pStyle w:val="Header"/>
    </w:pPr>
    <w:r w:rsidRPr="00DF5512">
      <w:rPr>
        <w:noProof/>
      </w:rPr>
      <mc:AlternateContent>
        <mc:Choice Requires="wps">
          <w:drawing>
            <wp:anchor distT="0" distB="0" distL="114300" distR="114300" simplePos="0" relativeHeight="251658277" behindDoc="0" locked="0" layoutInCell="1" allowOverlap="1" wp14:anchorId="6D29B20B" wp14:editId="73A03FA3">
              <wp:simplePos x="5486400" y="8229600"/>
              <wp:positionH relativeFrom="page">
                <wp:posOffset>7169150</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64.5pt;margin-top:36pt;width:191.5pt;height:540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Bo3E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K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" fillcolor="white [3212]" stroked="f">
              <v:shadow on="t" opacity="26214f" origin="-.5,-.5" offset="0,0"/>
              <v:path arrowok="t"/>
              <o:lock v:ext="edit" aspectratio="t"/>
              <w10:wrap type="tight" anchorx="page" anchory="page"/>
            </v:rect>
          </w:pict>
        </mc:Fallback>
      </mc:AlternateContent>
    </w:r>
    <w:r w:rsidRPr="00DF5512">
      <w:rPr>
        <w:noProof/>
      </w:rPr>
      <mc:AlternateContent>
        <mc:Choice Requires="wps">
          <w:drawing>
            <wp:anchor distT="0" distB="0" distL="114300" distR="114300" simplePos="0" relativeHeight="251658275" behindDoc="0" locked="0" layoutInCell="1" allowOverlap="1" wp14:anchorId="65B642EE" wp14:editId="1C3281E6">
              <wp:simplePos x="5486400" y="8229600"/>
              <wp:positionH relativeFrom="page">
                <wp:posOffset>3813175</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0.25pt;margin-top:36pt;width:191.5pt;height:540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DVak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S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" fillcolor="white [3212]" stroked="f">
              <v:shadow on="t" opacity="26214f" origin="-.5,-.5" offset="0,0"/>
              <v:path arrowok="t"/>
              <o:lock v:ext="edit" aspectratio="t"/>
              <w10:wrap type="tight" anchorx="page" anchory="page"/>
            </v:rect>
          </w:pict>
        </mc:Fallback>
      </mc:AlternateContent>
    </w:r>
    <w:r w:rsidRPr="00DF5512">
      <w:rPr>
        <w:noProof/>
      </w:rPr>
      <mc:AlternateContent>
        <mc:Choice Requires="wps">
          <w:drawing>
            <wp:anchor distT="0" distB="0" distL="114300" distR="114300" simplePos="0" relativeHeight="251658272" behindDoc="0" locked="0" layoutInCell="1" allowOverlap="1" wp14:anchorId="58AE1B70" wp14:editId="2A5F6B16">
              <wp:simplePos x="5486400" y="8229600"/>
              <wp:positionH relativeFrom="page">
                <wp:posOffset>457200</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191.5pt;height:540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chE0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C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" fillcolor="white [3212]" stroked="f">
              <v:shadow on="t" opacity="26214f" origin="-.5,-.5" offset="0,0"/>
              <v:path arrowok="t"/>
              <o:lock v:ext="edit" aspectratio="t"/>
              <w10:wrap type="tight" anchorx="page" anchory="page"/>
            </v:rect>
          </w:pict>
        </mc:Fallback>
      </mc:AlternateContent>
    </w:r>
    <w:r>
      <w:rPr>
        <w:noProof/>
      </w:rPr>
      <mc:AlternateContent>
        <mc:Choice Requires="wps">
          <w:drawing>
            <wp:anchor distT="0" distB="0" distL="114300" distR="114300" simplePos="0" relativeHeight="251658253" behindDoc="0" locked="0" layoutInCell="1" allowOverlap="1" wp14:anchorId="299BE4D7" wp14:editId="5CA6C845">
              <wp:simplePos x="0" y="0"/>
              <wp:positionH relativeFrom="page">
                <wp:posOffset>6706870</wp:posOffset>
              </wp:positionH>
              <wp:positionV relativeFrom="page">
                <wp:posOffset>274320</wp:posOffset>
              </wp:positionV>
              <wp:extent cx="0" cy="7223760"/>
              <wp:effectExtent l="13970" t="7620" r="24130" b="2032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1pt,21.6pt" to="528.1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" strokecolor="#b0bbc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52" behindDoc="0" locked="0" layoutInCell="1" allowOverlap="1" wp14:anchorId="055DF9CE" wp14:editId="0144F52F">
              <wp:simplePos x="0" y="0"/>
              <wp:positionH relativeFrom="page">
                <wp:posOffset>3350895</wp:posOffset>
              </wp:positionH>
              <wp:positionV relativeFrom="page">
                <wp:posOffset>274320</wp:posOffset>
              </wp:positionV>
              <wp:extent cx="0" cy="7223760"/>
              <wp:effectExtent l="10795" t="7620" r="27305" b="2032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85pt,21.6pt" to="263.85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" strokecolor="#b0bbc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78" behindDoc="0" locked="0" layoutInCell="1" allowOverlap="1" wp14:anchorId="4D7EB908" wp14:editId="118D4126">
              <wp:simplePos x="0" y="0"/>
              <wp:positionH relativeFrom="page">
                <wp:posOffset>7352030</wp:posOffset>
              </wp:positionH>
              <wp:positionV relativeFrom="page">
                <wp:posOffset>640080</wp:posOffset>
              </wp:positionV>
              <wp:extent cx="2066290" cy="6492240"/>
              <wp:effectExtent l="0" t="5080" r="17780" b="1778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78.9pt;margin-top:50.4pt;width:162.7pt;height:511.2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pbQjI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" filled="f" fillcolor="#4b5a60 [3215]" strokecolor="#b0bbc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79" behindDoc="0" locked="0" layoutInCell="1" allowOverlap="1" wp14:anchorId="73091A8E" wp14:editId="3F4CABED">
              <wp:simplePos x="5486400" y="8229600"/>
              <wp:positionH relativeFrom="page">
                <wp:posOffset>3996055</wp:posOffset>
              </wp:positionH>
              <wp:positionV relativeFrom="page">
                <wp:posOffset>640080</wp:posOffset>
              </wp:positionV>
              <wp:extent cx="2066290" cy="6492240"/>
              <wp:effectExtent l="25400" t="25400" r="16510" b="3556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14.65pt;margin-top:50.4pt;width:162.7pt;height:511.2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WPzE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" filled="f" fillcolor="#4b5a60 [3215]" strokecolor="#b0bbc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73" behindDoc="0" locked="0" layoutInCell="1" allowOverlap="1" wp14:anchorId="7B6C8420" wp14:editId="0D15C873">
              <wp:simplePos x="0" y="0"/>
              <wp:positionH relativeFrom="page">
                <wp:posOffset>640080</wp:posOffset>
              </wp:positionH>
              <wp:positionV relativeFrom="page">
                <wp:posOffset>640080</wp:posOffset>
              </wp:positionV>
              <wp:extent cx="2066290" cy="6492240"/>
              <wp:effectExtent l="5080" t="5080" r="1143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0.4pt;margin-top:50.4pt;width:162.7pt;height:511.2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Hk8TE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" filled="f" fillcolor="#4b5a60 [3215]" strokecolor="#b0bbc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5" behindDoc="0" locked="0" layoutInCell="1" allowOverlap="1" wp14:anchorId="17B78AF8" wp14:editId="775AFF7E">
              <wp:simplePos x="5486400" y="8229600"/>
              <wp:positionH relativeFrom="page">
                <wp:posOffset>6986270</wp:posOffset>
              </wp:positionH>
              <wp:positionV relativeFrom="page">
                <wp:posOffset>274320</wp:posOffset>
              </wp:positionV>
              <wp:extent cx="2797810" cy="7223760"/>
              <wp:effectExtent l="0" t="0" r="2159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0.1pt;margin-top:21.6pt;width:220.3pt;height:568.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" fillcolor="#7c8f97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4" behindDoc="0" locked="0" layoutInCell="1" allowOverlap="1" wp14:anchorId="790875D6" wp14:editId="549D96B1">
              <wp:simplePos x="5486400" y="8229600"/>
              <wp:positionH relativeFrom="page">
                <wp:posOffset>3630295</wp:posOffset>
              </wp:positionH>
              <wp:positionV relativeFrom="page">
                <wp:posOffset>274320</wp:posOffset>
              </wp:positionV>
              <wp:extent cx="2797810" cy="7223760"/>
              <wp:effectExtent l="0" t="0" r="2159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5.85pt;margin-top:21.6pt;width:220.3pt;height:56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" fillcolor="#7c8f97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3" behindDoc="0" locked="0" layoutInCell="1" allowOverlap="1" wp14:anchorId="3CAAD932" wp14:editId="015B254A">
              <wp:simplePos x="5486400" y="8229600"/>
              <wp:positionH relativeFrom="page">
                <wp:posOffset>274320</wp:posOffset>
              </wp:positionH>
              <wp:positionV relativeFrom="page">
                <wp:posOffset>274320</wp:posOffset>
              </wp:positionV>
              <wp:extent cx="2797810" cy="7223760"/>
              <wp:effectExtent l="0" t="0" r="2159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6pt;margin-top:21.6pt;width:220.3pt;height:56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" fillcolor="#7c8f97 [3204]" stroked="f" strokecolor="#4a7ebb" strokeweight="1.5pt">
              <v:shadow opacity="22938f" mv:blur="38100f" offset="0,2pt"/>
              <v:textbox inset=",7.2pt,,7.2pt"/>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55C2A"/>
    <w:multiLevelType w:val="hybridMultilevel"/>
    <w:tmpl w:val="DEF4F03C"/>
    <w:lvl w:ilvl="0" w:tplc="DB82A850">
      <w:start w:val="763"/>
      <w:numFmt w:val="bullet"/>
      <w:lvlText w:val=""/>
      <w:lvlJc w:val="left"/>
      <w:pPr>
        <w:ind w:left="720" w:hanging="360"/>
      </w:pPr>
      <w:rPr>
        <w:rFonts w:ascii="Symbol" w:eastAsiaTheme="majorEastAsia" w:hAnsi="Symbol" w:cstheme="majorBidi"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5219A"/>
    <w:multiLevelType w:val="hybridMultilevel"/>
    <w:tmpl w:val="77A8EB32"/>
    <w:lvl w:ilvl="0" w:tplc="DB82A850">
      <w:start w:val="763"/>
      <w:numFmt w:val="bullet"/>
      <w:lvlText w:val=""/>
      <w:lvlJc w:val="left"/>
      <w:pPr>
        <w:ind w:left="720" w:hanging="360"/>
      </w:pPr>
      <w:rPr>
        <w:rFonts w:ascii="Symbol" w:eastAsiaTheme="majorEastAsia" w:hAnsi="Symbol" w:cstheme="majorBidi"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C4080B"/>
    <w:rsid w:val="00036069"/>
    <w:rsid w:val="0005456E"/>
    <w:rsid w:val="000B6EBA"/>
    <w:rsid w:val="0012781F"/>
    <w:rsid w:val="002813F6"/>
    <w:rsid w:val="00337803"/>
    <w:rsid w:val="004A3EA1"/>
    <w:rsid w:val="0052346B"/>
    <w:rsid w:val="00552A90"/>
    <w:rsid w:val="00585449"/>
    <w:rsid w:val="006550F3"/>
    <w:rsid w:val="00776354"/>
    <w:rsid w:val="007A69A9"/>
    <w:rsid w:val="007C17CA"/>
    <w:rsid w:val="00880CAA"/>
    <w:rsid w:val="009D017C"/>
    <w:rsid w:val="00A306A1"/>
    <w:rsid w:val="00C4080B"/>
    <w:rsid w:val="00C8153B"/>
    <w:rsid w:val="00D35280"/>
    <w:rsid w:val="00D75B47"/>
    <w:rsid w:val="00D77C2A"/>
    <w:rsid w:val="00DB5B68"/>
    <w:rsid w:val="00DC1774"/>
    <w:rsid w:val="00DF5512"/>
    <w:rsid w:val="00E6601D"/>
    <w:rsid w:val="00EA4467"/>
    <w:rsid w:val="00EF70C2"/>
    <w:rsid w:val="00F31341"/>
    <w:rsid w:val="00F66E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8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qFormat="1"/>
    <w:lsdException w:name="Body Text" w:uiPriority="99"/>
    <w:lsdException w:name="Subtitle" w:uiPriority="11" w:qFormat="1"/>
    <w:lsdException w:name="Body Text 2" w:uiPriority="99"/>
    <w:lsdException w:name="Table Grid" w:uiPriority="59"/>
  </w:latentStyles>
  <w:style w:type="paragraph" w:default="1" w:styleId="Normal">
    <w:name w:val="Normal"/>
    <w:qFormat/>
    <w:rsid w:val="00EA51C5"/>
  </w:style>
  <w:style w:type="paragraph" w:styleId="Heading1">
    <w:name w:val="heading 1"/>
    <w:basedOn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iPriority w:val="9"/>
    <w:unhideWhenUsed/>
    <w:qFormat/>
    <w:rsid w:val="00130E04"/>
    <w:pPr>
      <w:spacing w:after="0"/>
      <w:jc w:val="center"/>
      <w:outlineLvl w:val="2"/>
    </w:pPr>
    <w:rPr>
      <w:rFonts w:asciiTheme="majorHAnsi" w:eastAsiaTheme="majorEastAsia" w:hAnsiTheme="majorHAnsi" w:cstheme="majorBidi"/>
      <w:bCs/>
      <w:color w:val="5B6B72" w:themeColor="accent1" w:themeShade="BF"/>
      <w:sz w:val="28"/>
    </w:rPr>
  </w:style>
  <w:style w:type="paragraph" w:styleId="Heading4">
    <w:name w:val="heading 4"/>
    <w:basedOn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9C5238" w:themeColor="accent2"/>
      <w:sz w:val="28"/>
    </w:rPr>
  </w:style>
  <w:style w:type="paragraph" w:styleId="Heading5">
    <w:name w:val="heading 5"/>
    <w:basedOn w:val="Normal"/>
    <w:link w:val="Heading5Char"/>
    <w:uiPriority w:val="9"/>
    <w:unhideWhenUsed/>
    <w:qFormat/>
    <w:rsid w:val="00542073"/>
    <w:pPr>
      <w:spacing w:after="0"/>
      <w:outlineLvl w:val="4"/>
    </w:pPr>
    <w:rPr>
      <w:rFonts w:asciiTheme="majorHAnsi" w:eastAsiaTheme="majorEastAsia" w:hAnsiTheme="majorHAnsi" w:cstheme="majorBidi"/>
      <w:color w:val="9C5238"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spacing w:after="0"/>
    </w:p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unhideWhenUsed/>
    <w:rsid w:val="009D4C23"/>
    <w:pPr>
      <w:tabs>
        <w:tab w:val="center" w:pos="4320"/>
        <w:tab w:val="right" w:pos="8640"/>
      </w:tabs>
      <w:spacing w:after="0"/>
    </w:pPr>
  </w:style>
  <w:style w:type="character" w:customStyle="1" w:styleId="FooterChar">
    <w:name w:val="Footer Char"/>
    <w:basedOn w:val="DefaultParagraphFont"/>
    <w:link w:val="Footer"/>
    <w:uiPriority w:val="99"/>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5B6B72"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9C5238"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9C5238" w:themeColor="accent2"/>
    </w:rPr>
  </w:style>
  <w:style w:type="paragraph" w:styleId="BodyText">
    <w:name w:val="Body Text"/>
    <w:basedOn w:val="Normal"/>
    <w:link w:val="BodyTextChar"/>
    <w:uiPriority w:val="99"/>
    <w:unhideWhenUsed/>
    <w:rsid w:val="00542073"/>
    <w:pPr>
      <w:spacing w:after="60" w:line="252" w:lineRule="auto"/>
      <w:ind w:firstLine="360"/>
    </w:pPr>
    <w:rPr>
      <w:color w:val="252D30" w:themeColor="text2" w:themeShade="80"/>
      <w:sz w:val="22"/>
    </w:rPr>
  </w:style>
  <w:style w:type="character" w:customStyle="1" w:styleId="BodyTextChar">
    <w:name w:val="Body Text Char"/>
    <w:basedOn w:val="DefaultParagraphFont"/>
    <w:link w:val="BodyText"/>
    <w:uiPriority w:val="99"/>
    <w:rsid w:val="00542073"/>
    <w:rPr>
      <w:color w:val="252D30"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252D30" w:themeColor="text2" w:themeShade="80"/>
      <w:sz w:val="22"/>
    </w:rPr>
  </w:style>
  <w:style w:type="character" w:customStyle="1" w:styleId="BodyText2Char">
    <w:name w:val="Body Text 2 Char"/>
    <w:basedOn w:val="DefaultParagraphFont"/>
    <w:link w:val="BodyText2"/>
    <w:uiPriority w:val="99"/>
    <w:rsid w:val="00542073"/>
    <w:rPr>
      <w:color w:val="252D30" w:themeColor="text2" w:themeShade="80"/>
      <w:sz w:val="22"/>
    </w:rPr>
  </w:style>
  <w:style w:type="paragraph" w:styleId="BodyText3">
    <w:name w:val="Body Text 3"/>
    <w:basedOn w:val="Normal"/>
    <w:link w:val="BodyText3Char"/>
    <w:uiPriority w:val="99"/>
    <w:unhideWhenUsed/>
    <w:rsid w:val="00542073"/>
    <w:pPr>
      <w:spacing w:line="252" w:lineRule="auto"/>
    </w:pPr>
    <w:rPr>
      <w:color w:val="252D30" w:themeColor="text2" w:themeShade="80"/>
      <w:sz w:val="20"/>
      <w:szCs w:val="16"/>
    </w:rPr>
  </w:style>
  <w:style w:type="character" w:customStyle="1" w:styleId="BodyText3Char">
    <w:name w:val="Body Text 3 Char"/>
    <w:basedOn w:val="DefaultParagraphFont"/>
    <w:link w:val="BodyText3"/>
    <w:uiPriority w:val="99"/>
    <w:rsid w:val="00542073"/>
    <w:rPr>
      <w:color w:val="252D30" w:themeColor="text2" w:themeShade="80"/>
      <w:sz w:val="20"/>
      <w:szCs w:val="16"/>
    </w:rPr>
  </w:style>
  <w:style w:type="paragraph" w:styleId="Title">
    <w:name w:val="Title"/>
    <w:basedOn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link w:val="SubtitleChar"/>
    <w:uiPriority w:val="11"/>
    <w:qFormat/>
    <w:rsid w:val="00542073"/>
    <w:pPr>
      <w:numPr>
        <w:ilvl w:val="1"/>
      </w:numPr>
      <w:spacing w:after="0"/>
      <w:jc w:val="center"/>
    </w:pPr>
    <w:rPr>
      <w:rFonts w:asciiTheme="majorHAnsi" w:eastAsiaTheme="majorEastAsia" w:hAnsiTheme="majorHAnsi" w:cstheme="majorBidi"/>
      <w:iCs/>
      <w:color w:val="9C5238"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9C5238" w:themeColor="accent2"/>
      <w:sz w:val="36"/>
    </w:rPr>
  </w:style>
  <w:style w:type="paragraph" w:customStyle="1" w:styleId="Symbol">
    <w:name w:val="Symbol"/>
    <w:basedOn w:val="Normal"/>
    <w:link w:val="SymbolChar"/>
    <w:qFormat/>
    <w:rsid w:val="00130E04"/>
    <w:pPr>
      <w:spacing w:after="0" w:line="480" w:lineRule="exact"/>
      <w:jc w:val="center"/>
    </w:pPr>
    <w:rPr>
      <w:color w:val="B2BEC3" w:themeColor="text2" w:themeTint="66"/>
      <w:sz w:val="44"/>
    </w:rPr>
  </w:style>
  <w:style w:type="character" w:customStyle="1" w:styleId="SymbolChar">
    <w:name w:val="Symbol Char"/>
    <w:basedOn w:val="DefaultParagraphFont"/>
    <w:link w:val="Symbol"/>
    <w:rsid w:val="00130E04"/>
    <w:rPr>
      <w:color w:val="B2BEC3" w:themeColor="text2" w:themeTint="66"/>
      <w:sz w:val="44"/>
    </w:rPr>
  </w:style>
  <w:style w:type="paragraph" w:customStyle="1" w:styleId="ContactDetails">
    <w:name w:val="Contact Details"/>
    <w:basedOn w:val="Normal"/>
    <w:link w:val="ContactDetailsChar"/>
    <w:qFormat/>
    <w:rsid w:val="00130E04"/>
    <w:pPr>
      <w:spacing w:after="180"/>
      <w:jc w:val="center"/>
    </w:pPr>
    <w:rPr>
      <w:color w:val="4B5A60" w:themeColor="text2"/>
      <w:sz w:val="18"/>
    </w:rPr>
  </w:style>
  <w:style w:type="character" w:customStyle="1" w:styleId="ContactDetailsChar">
    <w:name w:val="Contact Details Char"/>
    <w:basedOn w:val="DefaultParagraphFont"/>
    <w:link w:val="ContactDetails"/>
    <w:rsid w:val="00130E04"/>
    <w:rPr>
      <w:color w:val="4B5A60" w:themeColor="text2"/>
      <w:sz w:val="18"/>
    </w:rPr>
  </w:style>
  <w:style w:type="paragraph" w:customStyle="1" w:styleId="Organization">
    <w:name w:val="Organization"/>
    <w:basedOn w:val="Normal"/>
    <w:link w:val="OrganizationChar"/>
    <w:qFormat/>
    <w:rsid w:val="00130E04"/>
    <w:pPr>
      <w:spacing w:after="0"/>
      <w:jc w:val="center"/>
    </w:pPr>
    <w:rPr>
      <w:b/>
      <w:color w:val="4B5A60" w:themeColor="text2"/>
      <w:sz w:val="20"/>
    </w:rPr>
  </w:style>
  <w:style w:type="character" w:customStyle="1" w:styleId="OrganizationChar">
    <w:name w:val="Organization Char"/>
    <w:basedOn w:val="DefaultParagraphFont"/>
    <w:link w:val="Organization"/>
    <w:rsid w:val="00130E04"/>
    <w:rPr>
      <w:b/>
      <w:color w:val="4B5A60" w:themeColor="text2"/>
      <w:sz w:val="20"/>
    </w:rPr>
  </w:style>
  <w:style w:type="character" w:styleId="Hyperlink">
    <w:name w:val="Hyperlink"/>
    <w:basedOn w:val="DefaultParagraphFont"/>
    <w:rsid w:val="00F66E82"/>
    <w:rPr>
      <w:color w:val="524A82" w:themeColor="hyperlink"/>
      <w:u w:val="single"/>
    </w:rPr>
  </w:style>
  <w:style w:type="character" w:styleId="FollowedHyperlink">
    <w:name w:val="FollowedHyperlink"/>
    <w:basedOn w:val="DefaultParagraphFont"/>
    <w:rsid w:val="00D77C2A"/>
    <w:rPr>
      <w:color w:val="8F9954" w:themeColor="followedHyperlink"/>
      <w:u w:val="single"/>
    </w:rPr>
  </w:style>
  <w:style w:type="table" w:styleId="TableGrid">
    <w:name w:val="Table Grid"/>
    <w:basedOn w:val="TableNormal"/>
    <w:uiPriority w:val="59"/>
    <w:rsid w:val="007C17CA"/>
    <w:pPr>
      <w:spacing w:after="0"/>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qFormat="1"/>
    <w:lsdException w:name="Body Text" w:uiPriority="99"/>
    <w:lsdException w:name="Subtitle" w:uiPriority="11" w:qFormat="1"/>
    <w:lsdException w:name="Body Text 2" w:uiPriority="99"/>
    <w:lsdException w:name="Table Grid" w:uiPriority="59"/>
  </w:latentStyles>
  <w:style w:type="paragraph" w:default="1" w:styleId="Normal">
    <w:name w:val="Normal"/>
    <w:qFormat/>
    <w:rsid w:val="00EA51C5"/>
  </w:style>
  <w:style w:type="paragraph" w:styleId="Heading1">
    <w:name w:val="heading 1"/>
    <w:basedOn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iPriority w:val="9"/>
    <w:unhideWhenUsed/>
    <w:qFormat/>
    <w:rsid w:val="00130E04"/>
    <w:pPr>
      <w:spacing w:after="0"/>
      <w:jc w:val="center"/>
      <w:outlineLvl w:val="2"/>
    </w:pPr>
    <w:rPr>
      <w:rFonts w:asciiTheme="majorHAnsi" w:eastAsiaTheme="majorEastAsia" w:hAnsiTheme="majorHAnsi" w:cstheme="majorBidi"/>
      <w:bCs/>
      <w:color w:val="5B6B72" w:themeColor="accent1" w:themeShade="BF"/>
      <w:sz w:val="28"/>
    </w:rPr>
  </w:style>
  <w:style w:type="paragraph" w:styleId="Heading4">
    <w:name w:val="heading 4"/>
    <w:basedOn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9C5238" w:themeColor="accent2"/>
      <w:sz w:val="28"/>
    </w:rPr>
  </w:style>
  <w:style w:type="paragraph" w:styleId="Heading5">
    <w:name w:val="heading 5"/>
    <w:basedOn w:val="Normal"/>
    <w:link w:val="Heading5Char"/>
    <w:uiPriority w:val="9"/>
    <w:unhideWhenUsed/>
    <w:qFormat/>
    <w:rsid w:val="00542073"/>
    <w:pPr>
      <w:spacing w:after="0"/>
      <w:outlineLvl w:val="4"/>
    </w:pPr>
    <w:rPr>
      <w:rFonts w:asciiTheme="majorHAnsi" w:eastAsiaTheme="majorEastAsia" w:hAnsiTheme="majorHAnsi" w:cstheme="majorBidi"/>
      <w:color w:val="9C5238"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spacing w:after="0"/>
    </w:p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unhideWhenUsed/>
    <w:rsid w:val="009D4C23"/>
    <w:pPr>
      <w:tabs>
        <w:tab w:val="center" w:pos="4320"/>
        <w:tab w:val="right" w:pos="8640"/>
      </w:tabs>
      <w:spacing w:after="0"/>
    </w:pPr>
  </w:style>
  <w:style w:type="character" w:customStyle="1" w:styleId="FooterChar">
    <w:name w:val="Footer Char"/>
    <w:basedOn w:val="DefaultParagraphFont"/>
    <w:link w:val="Footer"/>
    <w:uiPriority w:val="99"/>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5B6B72"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9C5238"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9C5238" w:themeColor="accent2"/>
    </w:rPr>
  </w:style>
  <w:style w:type="paragraph" w:styleId="BodyText">
    <w:name w:val="Body Text"/>
    <w:basedOn w:val="Normal"/>
    <w:link w:val="BodyTextChar"/>
    <w:uiPriority w:val="99"/>
    <w:unhideWhenUsed/>
    <w:rsid w:val="00542073"/>
    <w:pPr>
      <w:spacing w:after="60" w:line="252" w:lineRule="auto"/>
      <w:ind w:firstLine="360"/>
    </w:pPr>
    <w:rPr>
      <w:color w:val="252D30" w:themeColor="text2" w:themeShade="80"/>
      <w:sz w:val="22"/>
    </w:rPr>
  </w:style>
  <w:style w:type="character" w:customStyle="1" w:styleId="BodyTextChar">
    <w:name w:val="Body Text Char"/>
    <w:basedOn w:val="DefaultParagraphFont"/>
    <w:link w:val="BodyText"/>
    <w:uiPriority w:val="99"/>
    <w:rsid w:val="00542073"/>
    <w:rPr>
      <w:color w:val="252D30"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252D30" w:themeColor="text2" w:themeShade="80"/>
      <w:sz w:val="22"/>
    </w:rPr>
  </w:style>
  <w:style w:type="character" w:customStyle="1" w:styleId="BodyText2Char">
    <w:name w:val="Body Text 2 Char"/>
    <w:basedOn w:val="DefaultParagraphFont"/>
    <w:link w:val="BodyText2"/>
    <w:uiPriority w:val="99"/>
    <w:rsid w:val="00542073"/>
    <w:rPr>
      <w:color w:val="252D30" w:themeColor="text2" w:themeShade="80"/>
      <w:sz w:val="22"/>
    </w:rPr>
  </w:style>
  <w:style w:type="paragraph" w:styleId="BodyText3">
    <w:name w:val="Body Text 3"/>
    <w:basedOn w:val="Normal"/>
    <w:link w:val="BodyText3Char"/>
    <w:uiPriority w:val="99"/>
    <w:unhideWhenUsed/>
    <w:rsid w:val="00542073"/>
    <w:pPr>
      <w:spacing w:line="252" w:lineRule="auto"/>
    </w:pPr>
    <w:rPr>
      <w:color w:val="252D30" w:themeColor="text2" w:themeShade="80"/>
      <w:sz w:val="20"/>
      <w:szCs w:val="16"/>
    </w:rPr>
  </w:style>
  <w:style w:type="character" w:customStyle="1" w:styleId="BodyText3Char">
    <w:name w:val="Body Text 3 Char"/>
    <w:basedOn w:val="DefaultParagraphFont"/>
    <w:link w:val="BodyText3"/>
    <w:uiPriority w:val="99"/>
    <w:rsid w:val="00542073"/>
    <w:rPr>
      <w:color w:val="252D30" w:themeColor="text2" w:themeShade="80"/>
      <w:sz w:val="20"/>
      <w:szCs w:val="16"/>
    </w:rPr>
  </w:style>
  <w:style w:type="paragraph" w:styleId="Title">
    <w:name w:val="Title"/>
    <w:basedOn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link w:val="SubtitleChar"/>
    <w:uiPriority w:val="11"/>
    <w:qFormat/>
    <w:rsid w:val="00542073"/>
    <w:pPr>
      <w:numPr>
        <w:ilvl w:val="1"/>
      </w:numPr>
      <w:spacing w:after="0"/>
      <w:jc w:val="center"/>
    </w:pPr>
    <w:rPr>
      <w:rFonts w:asciiTheme="majorHAnsi" w:eastAsiaTheme="majorEastAsia" w:hAnsiTheme="majorHAnsi" w:cstheme="majorBidi"/>
      <w:iCs/>
      <w:color w:val="9C5238"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9C5238" w:themeColor="accent2"/>
      <w:sz w:val="36"/>
    </w:rPr>
  </w:style>
  <w:style w:type="paragraph" w:customStyle="1" w:styleId="Symbol">
    <w:name w:val="Symbol"/>
    <w:basedOn w:val="Normal"/>
    <w:link w:val="SymbolChar"/>
    <w:qFormat/>
    <w:rsid w:val="00130E04"/>
    <w:pPr>
      <w:spacing w:after="0" w:line="480" w:lineRule="exact"/>
      <w:jc w:val="center"/>
    </w:pPr>
    <w:rPr>
      <w:color w:val="B2BEC3" w:themeColor="text2" w:themeTint="66"/>
      <w:sz w:val="44"/>
    </w:rPr>
  </w:style>
  <w:style w:type="character" w:customStyle="1" w:styleId="SymbolChar">
    <w:name w:val="Symbol Char"/>
    <w:basedOn w:val="DefaultParagraphFont"/>
    <w:link w:val="Symbol"/>
    <w:rsid w:val="00130E04"/>
    <w:rPr>
      <w:color w:val="B2BEC3" w:themeColor="text2" w:themeTint="66"/>
      <w:sz w:val="44"/>
    </w:rPr>
  </w:style>
  <w:style w:type="paragraph" w:customStyle="1" w:styleId="ContactDetails">
    <w:name w:val="Contact Details"/>
    <w:basedOn w:val="Normal"/>
    <w:link w:val="ContactDetailsChar"/>
    <w:qFormat/>
    <w:rsid w:val="00130E04"/>
    <w:pPr>
      <w:spacing w:after="180"/>
      <w:jc w:val="center"/>
    </w:pPr>
    <w:rPr>
      <w:color w:val="4B5A60" w:themeColor="text2"/>
      <w:sz w:val="18"/>
    </w:rPr>
  </w:style>
  <w:style w:type="character" w:customStyle="1" w:styleId="ContactDetailsChar">
    <w:name w:val="Contact Details Char"/>
    <w:basedOn w:val="DefaultParagraphFont"/>
    <w:link w:val="ContactDetails"/>
    <w:rsid w:val="00130E04"/>
    <w:rPr>
      <w:color w:val="4B5A60" w:themeColor="text2"/>
      <w:sz w:val="18"/>
    </w:rPr>
  </w:style>
  <w:style w:type="paragraph" w:customStyle="1" w:styleId="Organization">
    <w:name w:val="Organization"/>
    <w:basedOn w:val="Normal"/>
    <w:link w:val="OrganizationChar"/>
    <w:qFormat/>
    <w:rsid w:val="00130E04"/>
    <w:pPr>
      <w:spacing w:after="0"/>
      <w:jc w:val="center"/>
    </w:pPr>
    <w:rPr>
      <w:b/>
      <w:color w:val="4B5A60" w:themeColor="text2"/>
      <w:sz w:val="20"/>
    </w:rPr>
  </w:style>
  <w:style w:type="character" w:customStyle="1" w:styleId="OrganizationChar">
    <w:name w:val="Organization Char"/>
    <w:basedOn w:val="DefaultParagraphFont"/>
    <w:link w:val="Organization"/>
    <w:rsid w:val="00130E04"/>
    <w:rPr>
      <w:b/>
      <w:color w:val="4B5A60" w:themeColor="text2"/>
      <w:sz w:val="20"/>
    </w:rPr>
  </w:style>
  <w:style w:type="character" w:styleId="Hyperlink">
    <w:name w:val="Hyperlink"/>
    <w:basedOn w:val="DefaultParagraphFont"/>
    <w:rsid w:val="00F66E82"/>
    <w:rPr>
      <w:color w:val="524A82" w:themeColor="hyperlink"/>
      <w:u w:val="single"/>
    </w:rPr>
  </w:style>
  <w:style w:type="character" w:styleId="FollowedHyperlink">
    <w:name w:val="FollowedHyperlink"/>
    <w:basedOn w:val="DefaultParagraphFont"/>
    <w:rsid w:val="00D77C2A"/>
    <w:rPr>
      <w:color w:val="8F9954" w:themeColor="followedHyperlink"/>
      <w:u w:val="single"/>
    </w:rPr>
  </w:style>
  <w:style w:type="table" w:styleId="TableGrid">
    <w:name w:val="Table Grid"/>
    <w:basedOn w:val="TableNormal"/>
    <w:uiPriority w:val="59"/>
    <w:rsid w:val="007C17CA"/>
    <w:pPr>
      <w:spacing w:after="0"/>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mnlowincidenceprojects.org" TargetMode="External"/><Relationship Id="rId11" Type="http://schemas.openxmlformats.org/officeDocument/2006/relationships/hyperlink" Target="http://www.mnlowincidenceprojects.org" TargetMode="External"/><Relationship Id="rId12" Type="http://schemas.openxmlformats.org/officeDocument/2006/relationships/hyperlink" Target="mailto:Carrie.Butorac@anoka.k12.mn.us" TargetMode="External"/><Relationship Id="rId13" Type="http://schemas.openxmlformats.org/officeDocument/2006/relationships/hyperlink" Target="mailto:Deanna.Meixell@anoka.k12.mn.us" TargetMode="External"/><Relationship Id="rId14" Type="http://schemas.openxmlformats.org/officeDocument/2006/relationships/hyperlink" Target="mailto:Carrie.Butorac@anoka.k12.mn.us" TargetMode="External"/><Relationship Id="rId15" Type="http://schemas.openxmlformats.org/officeDocument/2006/relationships/hyperlink" Target="mailto:Deanna.Meixell@anoka.k12.mn.us" TargetMode="External"/><Relationship Id="rId16" Type="http://schemas.openxmlformats.org/officeDocument/2006/relationships/hyperlink" Target="http://www.mnlowincidenceprojects.org" TargetMode="External"/><Relationship Id="rId17" Type="http://schemas.openxmlformats.org/officeDocument/2006/relationships/hyperlink" Target="http://www.mnlowincidenceprojects.org"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Capital%20Brochure.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28E8-AAD1-3345-B73D-BD4E4545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Capital Brochure.dotx</Template>
  <TotalTime>95</TotalTime>
  <Pages>2</Pages>
  <Words>2</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Meixell</dc:creator>
  <cp:keywords/>
  <dc:description/>
  <cp:lastModifiedBy>Deanna Meixell</cp:lastModifiedBy>
  <cp:revision>6</cp:revision>
  <cp:lastPrinted>2014-04-21T19:10:00Z</cp:lastPrinted>
  <dcterms:created xsi:type="dcterms:W3CDTF">2014-04-21T17:40:00Z</dcterms:created>
  <dcterms:modified xsi:type="dcterms:W3CDTF">2014-04-21T19:26:00Z</dcterms:modified>
  <cp:category/>
</cp:coreProperties>
</file>